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C41" w:rsidRDefault="001567B9">
      <w:pPr>
        <w:pStyle w:val="Body"/>
        <w:tabs>
          <w:tab w:val="left" w:pos="2700"/>
        </w:tabs>
        <w:jc w:val="center"/>
        <w:rPr>
          <w:rStyle w:val="yiv547242724yui372311370827402027214"/>
          <w:b/>
          <w:bCs/>
          <w:sz w:val="28"/>
          <w:szCs w:val="28"/>
        </w:rPr>
      </w:pPr>
      <w:proofErr w:type="spellStart"/>
      <w:r>
        <w:rPr>
          <w:rStyle w:val="yiv547242724yui372311370827402027214"/>
          <w:b/>
          <w:bCs/>
          <w:sz w:val="28"/>
          <w:szCs w:val="28"/>
        </w:rPr>
        <w:t>Huaxia</w:t>
      </w:r>
      <w:proofErr w:type="spellEnd"/>
      <w:r>
        <w:rPr>
          <w:rStyle w:val="yiv547242724yui372311370827402027214"/>
          <w:b/>
          <w:bCs/>
          <w:sz w:val="28"/>
          <w:szCs w:val="28"/>
        </w:rPr>
        <w:t xml:space="preserve"> Chinese School at Bergen, </w:t>
      </w:r>
      <w:proofErr w:type="spellStart"/>
      <w:r>
        <w:rPr>
          <w:rStyle w:val="yiv547242724yui372311370827402027214"/>
          <w:b/>
          <w:bCs/>
          <w:sz w:val="28"/>
          <w:szCs w:val="28"/>
        </w:rPr>
        <w:t>Inc</w:t>
      </w:r>
      <w:proofErr w:type="spellEnd"/>
    </w:p>
    <w:p w:rsidR="00681C41" w:rsidRDefault="001567B9">
      <w:pPr>
        <w:pStyle w:val="Body"/>
        <w:tabs>
          <w:tab w:val="left" w:pos="2700"/>
        </w:tabs>
        <w:jc w:val="center"/>
        <w:rPr>
          <w:rStyle w:val="yiv547242724yui372311370827402027214"/>
          <w:b/>
          <w:bCs/>
          <w:sz w:val="28"/>
          <w:szCs w:val="28"/>
        </w:rPr>
      </w:pPr>
      <w:r>
        <w:rPr>
          <w:rStyle w:val="yiv547242724yui372311370827402027214"/>
          <w:rFonts w:ascii="SimSun" w:eastAsia="SimSun" w:hAnsi="SimSun" w:cs="SimSun"/>
          <w:b/>
          <w:bCs/>
          <w:sz w:val="28"/>
          <w:szCs w:val="28"/>
          <w:lang w:val="zh-TW" w:eastAsia="zh-TW"/>
        </w:rPr>
        <w:t>华夏博根中文学校</w:t>
      </w:r>
    </w:p>
    <w:p w:rsidR="00681C41" w:rsidRDefault="001567B9">
      <w:pPr>
        <w:pStyle w:val="Body"/>
        <w:tabs>
          <w:tab w:val="left" w:pos="2700"/>
        </w:tabs>
        <w:jc w:val="center"/>
        <w:rPr>
          <w:rStyle w:val="yiv547242724yui372311370827402027214"/>
          <w:b/>
          <w:bCs/>
          <w:sz w:val="28"/>
          <w:szCs w:val="28"/>
        </w:rPr>
      </w:pPr>
      <w:r>
        <w:rPr>
          <w:rStyle w:val="yiv547242724yui372311370827402027214"/>
          <w:b/>
          <w:bCs/>
          <w:sz w:val="28"/>
          <w:szCs w:val="28"/>
          <w:lang w:val="de-DE"/>
        </w:rPr>
        <w:t xml:space="preserve">P.O </w:t>
      </w:r>
      <w:proofErr w:type="gramStart"/>
      <w:r>
        <w:rPr>
          <w:rStyle w:val="yiv547242724yui372311370827402027214"/>
          <w:b/>
          <w:bCs/>
          <w:sz w:val="28"/>
          <w:szCs w:val="28"/>
          <w:lang w:val="de-DE"/>
        </w:rPr>
        <w:t>Box  #</w:t>
      </w:r>
      <w:proofErr w:type="gramEnd"/>
      <w:r>
        <w:rPr>
          <w:rStyle w:val="yiv547242724yui372311370827402027214"/>
          <w:b/>
          <w:bCs/>
          <w:sz w:val="28"/>
          <w:szCs w:val="28"/>
          <w:lang w:val="de-DE"/>
        </w:rPr>
        <w:t>9180,</w:t>
      </w:r>
    </w:p>
    <w:p w:rsidR="00681C41" w:rsidRDefault="001567B9">
      <w:pPr>
        <w:pStyle w:val="Body"/>
        <w:tabs>
          <w:tab w:val="left" w:pos="2700"/>
        </w:tabs>
        <w:jc w:val="center"/>
        <w:rPr>
          <w:rStyle w:val="yiv547242724yui372311370827402027214"/>
          <w:b/>
          <w:bCs/>
          <w:sz w:val="28"/>
          <w:szCs w:val="28"/>
        </w:rPr>
      </w:pPr>
      <w:proofErr w:type="spellStart"/>
      <w:r>
        <w:rPr>
          <w:rStyle w:val="yiv547242724yui372311370827402027214"/>
          <w:b/>
          <w:bCs/>
          <w:sz w:val="28"/>
          <w:szCs w:val="28"/>
          <w:lang w:val="pt-PT"/>
        </w:rPr>
        <w:t>Paramus</w:t>
      </w:r>
      <w:proofErr w:type="spellEnd"/>
      <w:r>
        <w:rPr>
          <w:rStyle w:val="yiv547242724yui372311370827402027214"/>
          <w:b/>
          <w:bCs/>
          <w:sz w:val="28"/>
          <w:szCs w:val="28"/>
          <w:lang w:val="pt-PT"/>
        </w:rPr>
        <w:t>, NJ 07652</w:t>
      </w:r>
    </w:p>
    <w:p w:rsidR="00681C41" w:rsidRDefault="005B5DF7">
      <w:pPr>
        <w:pStyle w:val="Body"/>
        <w:tabs>
          <w:tab w:val="left" w:pos="2700"/>
        </w:tabs>
        <w:jc w:val="center"/>
        <w:rPr>
          <w:rStyle w:val="yiv547242724yui372311370827402027214"/>
          <w:sz w:val="28"/>
          <w:szCs w:val="28"/>
        </w:rPr>
      </w:pPr>
      <w:hyperlink r:id="rId7" w:history="1">
        <w:r w:rsidR="001567B9">
          <w:rPr>
            <w:rStyle w:val="Hyperlink0"/>
          </w:rPr>
          <w:t>www.hxbg.org</w:t>
        </w:r>
      </w:hyperlink>
    </w:p>
    <w:p w:rsidR="00681C41" w:rsidRDefault="00681C41">
      <w:pPr>
        <w:pStyle w:val="Body"/>
        <w:tabs>
          <w:tab w:val="left" w:pos="2700"/>
        </w:tabs>
        <w:jc w:val="center"/>
        <w:rPr>
          <w:sz w:val="28"/>
          <w:szCs w:val="28"/>
        </w:rPr>
      </w:pPr>
    </w:p>
    <w:p w:rsidR="00681C41" w:rsidRDefault="001567B9">
      <w:pPr>
        <w:pStyle w:val="Body"/>
        <w:tabs>
          <w:tab w:val="left" w:pos="2700"/>
        </w:tabs>
        <w:jc w:val="center"/>
        <w:rPr>
          <w:rStyle w:val="yiv547242724yui372311370827402027214"/>
          <w:b/>
          <w:bCs/>
          <w:sz w:val="28"/>
          <w:szCs w:val="28"/>
        </w:rPr>
      </w:pPr>
      <w:r>
        <w:rPr>
          <w:rStyle w:val="yiv547242724yui372311370827402027214"/>
          <w:b/>
          <w:bCs/>
          <w:sz w:val="28"/>
          <w:szCs w:val="28"/>
        </w:rPr>
        <w:t>Board Meeting Minutes</w:t>
      </w:r>
    </w:p>
    <w:p w:rsidR="00681C41" w:rsidRDefault="00681C41">
      <w:pPr>
        <w:pStyle w:val="Body"/>
        <w:jc w:val="center"/>
      </w:pPr>
    </w:p>
    <w:p w:rsidR="00681C41" w:rsidRPr="00744099" w:rsidRDefault="001567B9">
      <w:pPr>
        <w:pStyle w:val="Body"/>
        <w:rPr>
          <w:rFonts w:cs="Times New Roman"/>
        </w:rPr>
      </w:pPr>
      <w:r>
        <w:rPr>
          <w:rStyle w:val="yiv547242724yui372311370827402027214"/>
          <w:b/>
          <w:bCs/>
          <w:lang w:val="de-DE"/>
        </w:rPr>
        <w:t>Date</w:t>
      </w:r>
      <w:r w:rsidR="00744099">
        <w:t xml:space="preserve">: </w:t>
      </w:r>
      <w:r w:rsidR="00744099">
        <w:tab/>
      </w:r>
      <w:r w:rsidR="00744099">
        <w:tab/>
      </w:r>
      <w:r w:rsidR="00744099">
        <w:tab/>
      </w:r>
      <w:r w:rsidR="00744099">
        <w:tab/>
      </w:r>
      <w:r w:rsidR="00E40A0E">
        <w:rPr>
          <w:rFonts w:cs="Times New Roman"/>
        </w:rPr>
        <w:t>May 6</w:t>
      </w:r>
      <w:r w:rsidR="00ED01E3">
        <w:rPr>
          <w:rFonts w:cs="Times New Roman"/>
        </w:rPr>
        <w:t>, 2018, 10:00 a</w:t>
      </w:r>
      <w:r w:rsidRPr="00744099">
        <w:rPr>
          <w:rFonts w:cs="Times New Roman"/>
        </w:rPr>
        <w:t>.m.</w:t>
      </w:r>
    </w:p>
    <w:p w:rsidR="002052C0" w:rsidRDefault="001567B9" w:rsidP="002052C0">
      <w:r w:rsidRPr="00744099">
        <w:rPr>
          <w:rStyle w:val="yiv547242724yui372311370827402027214"/>
        </w:rPr>
        <w:t>Location</w:t>
      </w:r>
      <w:r w:rsidRPr="00744099">
        <w:t xml:space="preserve">: </w:t>
      </w:r>
      <w:r w:rsidR="00744099" w:rsidRPr="00744099">
        <w:tab/>
      </w:r>
      <w:r w:rsidR="00744099" w:rsidRPr="00744099">
        <w:tab/>
      </w:r>
      <w:r w:rsidR="00744099" w:rsidRPr="00744099">
        <w:tab/>
      </w:r>
      <w:r w:rsidR="002052C0">
        <w:t>Paramus Catholic High School,</w:t>
      </w:r>
    </w:p>
    <w:p w:rsidR="002052C0" w:rsidRDefault="002052C0" w:rsidP="002052C0">
      <w:r>
        <w:tab/>
      </w:r>
      <w:r>
        <w:tab/>
      </w:r>
      <w:r>
        <w:tab/>
      </w:r>
      <w:r>
        <w:tab/>
      </w:r>
      <w:r>
        <w:rPr>
          <w:rFonts w:hint="eastAsia"/>
        </w:rPr>
        <w:t>425</w:t>
      </w:r>
      <w:r>
        <w:t xml:space="preserve"> Paramus Road, Paramus, NJ 07652</w:t>
      </w:r>
    </w:p>
    <w:p w:rsidR="00681C41" w:rsidRPr="00744099" w:rsidRDefault="001567B9" w:rsidP="002052C0">
      <w:pPr>
        <w:pStyle w:val="Body"/>
        <w:ind w:left="2160" w:firstLine="720"/>
        <w:rPr>
          <w:rFonts w:cs="Times New Roman"/>
        </w:rPr>
      </w:pPr>
      <w:proofErr w:type="spellStart"/>
      <w:r w:rsidRPr="00744099">
        <w:rPr>
          <w:rStyle w:val="yiv547242724yui372311370827402027214"/>
          <w:rFonts w:cs="Times New Roman"/>
          <w:lang w:val="fr-FR"/>
        </w:rPr>
        <w:t>Attendance</w:t>
      </w:r>
      <w:proofErr w:type="spellEnd"/>
      <w:r w:rsidRPr="00744099">
        <w:rPr>
          <w:rStyle w:val="yiv547242724yui372311370827402027214"/>
          <w:rFonts w:cs="Times New Roman"/>
          <w:lang w:val="fr-FR"/>
        </w:rPr>
        <w:t xml:space="preserve"> </w:t>
      </w:r>
      <w:proofErr w:type="spellStart"/>
      <w:proofErr w:type="gramStart"/>
      <w:r w:rsidRPr="00744099">
        <w:rPr>
          <w:rStyle w:val="yiv547242724yui372311370827402027214"/>
          <w:rFonts w:cs="Times New Roman"/>
          <w:lang w:val="fr-FR"/>
        </w:rPr>
        <w:t>Roster</w:t>
      </w:r>
      <w:proofErr w:type="spellEnd"/>
      <w:r w:rsidR="00744099" w:rsidRPr="00744099">
        <w:rPr>
          <w:rFonts w:cs="Times New Roman"/>
        </w:rPr>
        <w:t>:</w:t>
      </w:r>
      <w:proofErr w:type="gramEnd"/>
    </w:p>
    <w:p w:rsidR="00681C41" w:rsidRPr="00744099" w:rsidRDefault="001567B9">
      <w:pPr>
        <w:pStyle w:val="Body"/>
        <w:spacing w:line="240" w:lineRule="exact"/>
        <w:ind w:left="2880"/>
        <w:rPr>
          <w:rStyle w:val="yiv547242724yui372311370827402027214"/>
          <w:rFonts w:cs="Times New Roman"/>
          <w:sz w:val="22"/>
          <w:szCs w:val="22"/>
        </w:rPr>
      </w:pPr>
      <w:r w:rsidRPr="00744099">
        <w:rPr>
          <w:rStyle w:val="yiv547242724yui372311370827402027214"/>
          <w:rFonts w:cs="Times New Roman"/>
          <w:sz w:val="22"/>
          <w:szCs w:val="22"/>
        </w:rPr>
        <w:t xml:space="preserve">Board </w:t>
      </w:r>
      <w:r w:rsidR="00744099" w:rsidRPr="00744099">
        <w:rPr>
          <w:rStyle w:val="yiv547242724yui372311370827402027214"/>
          <w:rFonts w:cs="Times New Roman"/>
          <w:sz w:val="22"/>
          <w:szCs w:val="22"/>
        </w:rPr>
        <w:t>Member</w:t>
      </w:r>
    </w:p>
    <w:p w:rsidR="00744099" w:rsidRPr="00744099" w:rsidRDefault="00744099">
      <w:pPr>
        <w:pStyle w:val="Body"/>
        <w:spacing w:line="240" w:lineRule="exact"/>
        <w:ind w:left="2880"/>
        <w:rPr>
          <w:rStyle w:val="yiv547242724yui372311370827402027214"/>
          <w:rFonts w:eastAsia="Cambria" w:cs="Times New Roman"/>
          <w:sz w:val="22"/>
          <w:szCs w:val="22"/>
        </w:rPr>
      </w:pPr>
      <w:r w:rsidRPr="00744099">
        <w:rPr>
          <w:rStyle w:val="yiv547242724yui372311370827402027214"/>
          <w:rFonts w:eastAsia="Cambria" w:cs="Times New Roman"/>
          <w:sz w:val="22"/>
          <w:szCs w:val="22"/>
        </w:rPr>
        <w:t>王建锐</w:t>
      </w:r>
      <w:r w:rsidRPr="00744099">
        <w:rPr>
          <w:rStyle w:val="yiv547242724yui372311370827402027214"/>
          <w:rFonts w:eastAsia="Cambria" w:cs="Times New Roman"/>
          <w:sz w:val="22"/>
          <w:szCs w:val="22"/>
        </w:rPr>
        <w:t xml:space="preserve"> (</w:t>
      </w:r>
      <w:proofErr w:type="spellStart"/>
      <w:r w:rsidRPr="00744099">
        <w:rPr>
          <w:rStyle w:val="yiv547242724yui372311370827402027214"/>
          <w:rFonts w:eastAsia="Cambria" w:cs="Times New Roman"/>
          <w:sz w:val="22"/>
          <w:szCs w:val="22"/>
        </w:rPr>
        <w:t>Jianrui</w:t>
      </w:r>
      <w:proofErr w:type="spellEnd"/>
      <w:r w:rsidRPr="00744099">
        <w:rPr>
          <w:rStyle w:val="yiv547242724yui372311370827402027214"/>
          <w:rFonts w:eastAsia="Cambria" w:cs="Times New Roman"/>
          <w:sz w:val="22"/>
          <w:szCs w:val="22"/>
        </w:rPr>
        <w:t xml:space="preserve"> Wang), Chair</w:t>
      </w:r>
    </w:p>
    <w:p w:rsidR="00681C41" w:rsidRPr="00744099" w:rsidRDefault="00744099">
      <w:pPr>
        <w:pStyle w:val="Body"/>
        <w:spacing w:line="240" w:lineRule="exact"/>
        <w:ind w:left="2880"/>
        <w:rPr>
          <w:rStyle w:val="yiv547242724yui372311370827402027214"/>
          <w:rFonts w:cs="Times New Roman"/>
          <w:sz w:val="22"/>
          <w:szCs w:val="22"/>
        </w:rPr>
      </w:pPr>
      <w:r w:rsidRPr="00744099">
        <w:rPr>
          <w:rStyle w:val="yiv547242724yui372311370827402027214"/>
          <w:rFonts w:eastAsia="SimSun" w:cs="Times New Roman"/>
          <w:sz w:val="22"/>
          <w:szCs w:val="22"/>
          <w:lang w:val="zh-TW" w:eastAsia="zh-TW"/>
        </w:rPr>
        <w:t>梅笑辉</w:t>
      </w:r>
      <w:r w:rsidRPr="00744099">
        <w:rPr>
          <w:rStyle w:val="yiv547242724yui372311370827402027214"/>
          <w:rFonts w:cs="Times New Roman"/>
          <w:sz w:val="22"/>
          <w:szCs w:val="22"/>
        </w:rPr>
        <w:t xml:space="preserve"> (Xiaohui Mei)</w:t>
      </w:r>
      <w:r w:rsidR="001567B9" w:rsidRPr="00744099">
        <w:rPr>
          <w:rStyle w:val="yiv547242724yui372311370827402027214"/>
          <w:rFonts w:cs="Times New Roman"/>
          <w:sz w:val="22"/>
          <w:szCs w:val="22"/>
        </w:rPr>
        <w:t>, Secretary</w:t>
      </w:r>
    </w:p>
    <w:p w:rsidR="00681C41" w:rsidRPr="00744099" w:rsidRDefault="00744099">
      <w:pPr>
        <w:pStyle w:val="Body"/>
        <w:spacing w:line="240" w:lineRule="exact"/>
        <w:ind w:left="2880"/>
        <w:rPr>
          <w:rStyle w:val="yiv547242724yui372311370827402027214"/>
          <w:rFonts w:cs="Times New Roman"/>
          <w:sz w:val="22"/>
          <w:szCs w:val="22"/>
        </w:rPr>
      </w:pPr>
      <w:r>
        <w:rPr>
          <w:rStyle w:val="yiv547242724yui372311370827402027214"/>
          <w:rFonts w:eastAsia="SimSun" w:cs="Times New Roman" w:hint="eastAsia"/>
          <w:sz w:val="22"/>
          <w:szCs w:val="22"/>
          <w:lang w:val="zh-TW"/>
        </w:rPr>
        <w:t>王朝芳</w:t>
      </w:r>
      <w:r>
        <w:rPr>
          <w:rStyle w:val="yiv547242724yui372311370827402027214"/>
          <w:rFonts w:eastAsia="SimSun" w:cs="Times New Roman" w:hint="eastAsia"/>
          <w:sz w:val="22"/>
          <w:szCs w:val="22"/>
          <w:lang w:val="zh-TW"/>
        </w:rPr>
        <w:t xml:space="preserve"> </w:t>
      </w:r>
      <w:r w:rsidRPr="00744099">
        <w:rPr>
          <w:rStyle w:val="yiv547242724yui372311370827402027214"/>
          <w:rFonts w:eastAsia="SimSun" w:cs="Times New Roman"/>
          <w:sz w:val="22"/>
          <w:szCs w:val="22"/>
          <w:lang w:val="zh-TW" w:eastAsia="zh-TW"/>
        </w:rPr>
        <w:t>(Chaofang Wang</w:t>
      </w:r>
      <w:r w:rsidRPr="00744099">
        <w:rPr>
          <w:rStyle w:val="yiv547242724yui372311370827402027214"/>
          <w:rFonts w:eastAsia="SimSun" w:cs="Times New Roman"/>
          <w:sz w:val="22"/>
          <w:szCs w:val="22"/>
          <w:lang w:eastAsia="zh-TW"/>
        </w:rPr>
        <w:t>)</w:t>
      </w:r>
      <w:r w:rsidR="001567B9" w:rsidRPr="00744099">
        <w:rPr>
          <w:rStyle w:val="yiv547242724yui372311370827402027214"/>
          <w:rFonts w:cs="Times New Roman"/>
          <w:sz w:val="22"/>
          <w:szCs w:val="22"/>
        </w:rPr>
        <w:t xml:space="preserve">, Treasurer </w:t>
      </w:r>
    </w:p>
    <w:p w:rsidR="00681C41" w:rsidRPr="00744099" w:rsidRDefault="00744099" w:rsidP="00744099">
      <w:pPr>
        <w:pStyle w:val="Body"/>
        <w:spacing w:line="240" w:lineRule="exact"/>
        <w:ind w:left="2880"/>
        <w:rPr>
          <w:rStyle w:val="yiv547242724yui372311370827402027214"/>
          <w:rFonts w:cs="Times New Roman"/>
          <w:sz w:val="22"/>
          <w:szCs w:val="22"/>
        </w:rPr>
      </w:pPr>
      <w:r w:rsidRPr="00744099">
        <w:rPr>
          <w:rStyle w:val="yiv547242724yui372311370827402027214"/>
          <w:rFonts w:eastAsia="Cambria" w:cs="Times New Roman"/>
          <w:sz w:val="22"/>
          <w:szCs w:val="22"/>
          <w:lang w:val="zh-TW" w:eastAsia="zh-TW"/>
        </w:rPr>
        <w:t>王虹</w:t>
      </w:r>
      <w:r w:rsidRPr="00744099">
        <w:rPr>
          <w:rStyle w:val="yiv547242724yui372311370827402027214"/>
          <w:rFonts w:cs="Times New Roman"/>
          <w:sz w:val="22"/>
          <w:szCs w:val="22"/>
        </w:rPr>
        <w:t xml:space="preserve"> (Hong Wang)</w:t>
      </w:r>
      <w:r w:rsidR="00ED01E3">
        <w:rPr>
          <w:rStyle w:val="yiv547242724yui372311370827402027214"/>
          <w:rFonts w:cs="Times New Roman"/>
          <w:sz w:val="22"/>
          <w:szCs w:val="22"/>
        </w:rPr>
        <w:t xml:space="preserve"> </w:t>
      </w:r>
      <w:r w:rsidR="00ED01E3" w:rsidRPr="00ED01E3">
        <w:rPr>
          <w:rStyle w:val="yiv547242724yui372311370827402027214"/>
          <w:rFonts w:cs="Times New Roman"/>
          <w:i/>
          <w:sz w:val="22"/>
          <w:szCs w:val="22"/>
        </w:rPr>
        <w:t>(Excused)</w:t>
      </w:r>
    </w:p>
    <w:p w:rsidR="00681C41" w:rsidRPr="00744099" w:rsidRDefault="001567B9">
      <w:pPr>
        <w:pStyle w:val="Body"/>
        <w:ind w:left="5760" w:hanging="2880"/>
        <w:rPr>
          <w:rStyle w:val="yiv547242724yui372311370827402027214"/>
          <w:rFonts w:cs="Times New Roman"/>
          <w:sz w:val="22"/>
          <w:szCs w:val="22"/>
        </w:rPr>
      </w:pPr>
      <w:r w:rsidRPr="00744099">
        <w:rPr>
          <w:rStyle w:val="yiv547242724yui372311370827402027214"/>
          <w:rFonts w:eastAsia="SimSun" w:cs="Times New Roman"/>
          <w:sz w:val="22"/>
          <w:szCs w:val="22"/>
          <w:lang w:val="zh-TW" w:eastAsia="zh-TW"/>
        </w:rPr>
        <w:t>韩伟</w:t>
      </w:r>
      <w:r w:rsidRPr="00744099">
        <w:rPr>
          <w:rStyle w:val="yiv547242724yui372311370827402027214"/>
          <w:rFonts w:cs="Times New Roman"/>
          <w:sz w:val="22"/>
          <w:szCs w:val="22"/>
          <w:lang w:val="de-DE"/>
        </w:rPr>
        <w:t xml:space="preserve"> (Wei Han</w:t>
      </w:r>
      <w:r w:rsidR="00744099" w:rsidRPr="00744099">
        <w:rPr>
          <w:rStyle w:val="yiv547242724yui372311370827402027214"/>
          <w:rFonts w:eastAsia="SimSun" w:cs="Times New Roman"/>
          <w:sz w:val="22"/>
          <w:szCs w:val="22"/>
          <w:lang w:val="zh-TW" w:eastAsia="zh-TW"/>
        </w:rPr>
        <w:t>)</w:t>
      </w:r>
    </w:p>
    <w:p w:rsidR="00681C41" w:rsidRPr="00744099" w:rsidRDefault="001567B9">
      <w:pPr>
        <w:pStyle w:val="Body"/>
        <w:spacing w:line="240" w:lineRule="exact"/>
        <w:ind w:left="2880"/>
        <w:rPr>
          <w:rStyle w:val="yiv547242724yui372311370827402027214"/>
          <w:rFonts w:cs="Times New Roman"/>
          <w:sz w:val="22"/>
          <w:szCs w:val="22"/>
        </w:rPr>
      </w:pPr>
      <w:r w:rsidRPr="00744099">
        <w:rPr>
          <w:rStyle w:val="yiv547242724yui372311370827402027214"/>
          <w:rFonts w:eastAsia="Cambria" w:cs="Times New Roman"/>
          <w:sz w:val="22"/>
          <w:szCs w:val="22"/>
          <w:lang w:val="zh-TW" w:eastAsia="zh-TW"/>
        </w:rPr>
        <w:t>李焰</w:t>
      </w:r>
      <w:r w:rsidRPr="00744099">
        <w:rPr>
          <w:rStyle w:val="yiv547242724yui372311370827402027214"/>
          <w:rFonts w:cs="Times New Roman"/>
          <w:sz w:val="22"/>
          <w:szCs w:val="22"/>
        </w:rPr>
        <w:t xml:space="preserve"> (Yan Li)</w:t>
      </w:r>
    </w:p>
    <w:p w:rsidR="00681C41" w:rsidRPr="00744099" w:rsidRDefault="001567B9" w:rsidP="00744099">
      <w:pPr>
        <w:pStyle w:val="Body"/>
        <w:ind w:left="2880"/>
        <w:rPr>
          <w:rStyle w:val="yiv547242724yui372311370827402027214"/>
          <w:rFonts w:cs="Times New Roman"/>
          <w:sz w:val="22"/>
          <w:szCs w:val="22"/>
        </w:rPr>
      </w:pPr>
      <w:r w:rsidRPr="00744099">
        <w:rPr>
          <w:rStyle w:val="yiv547242724yui372311370827402027214"/>
          <w:rFonts w:eastAsia="SimSun" w:cs="Times New Roman"/>
          <w:sz w:val="22"/>
          <w:szCs w:val="22"/>
          <w:lang w:val="zh-TW" w:eastAsia="zh-TW"/>
        </w:rPr>
        <w:t>何燕</w:t>
      </w:r>
      <w:r w:rsidRPr="00744099">
        <w:rPr>
          <w:rStyle w:val="yiv547242724yui372311370827402027214"/>
          <w:rFonts w:cs="Times New Roman"/>
          <w:sz w:val="22"/>
          <w:szCs w:val="22"/>
        </w:rPr>
        <w:t xml:space="preserve"> (Yan He)</w:t>
      </w:r>
    </w:p>
    <w:p w:rsidR="00744099" w:rsidRPr="00744099" w:rsidRDefault="00744099" w:rsidP="00744099">
      <w:pPr>
        <w:pStyle w:val="Body"/>
        <w:ind w:left="2880"/>
        <w:rPr>
          <w:rStyle w:val="yiv547242724yui372311370827402027214"/>
          <w:rFonts w:cs="Times New Roman"/>
          <w:sz w:val="22"/>
          <w:szCs w:val="22"/>
        </w:rPr>
      </w:pPr>
      <w:r w:rsidRPr="00744099">
        <w:rPr>
          <w:rStyle w:val="yiv547242724yui372311370827402027214"/>
          <w:rFonts w:eastAsia="SimSun" w:cs="Times New Roman"/>
          <w:sz w:val="22"/>
          <w:szCs w:val="22"/>
          <w:lang w:val="zh-TW" w:eastAsia="zh-TW"/>
        </w:rPr>
        <w:t>张元</w:t>
      </w:r>
      <w:r w:rsidRPr="00744099">
        <w:rPr>
          <w:rStyle w:val="yiv547242724yui372311370827402027214"/>
          <w:rFonts w:eastAsia="SimSun" w:cs="Times New Roman"/>
          <w:sz w:val="22"/>
          <w:szCs w:val="22"/>
          <w:lang w:val="zh-TW" w:eastAsia="zh-TW"/>
        </w:rPr>
        <w:t xml:space="preserve"> (Yuan</w:t>
      </w:r>
      <w:r w:rsidRPr="00744099">
        <w:rPr>
          <w:rStyle w:val="yiv547242724yui372311370827402027214"/>
          <w:rFonts w:cs="Times New Roman"/>
          <w:sz w:val="22"/>
          <w:szCs w:val="22"/>
        </w:rPr>
        <w:t xml:space="preserve"> Zhang)</w:t>
      </w:r>
    </w:p>
    <w:p w:rsidR="00681C41" w:rsidRDefault="00744099" w:rsidP="00C3396B">
      <w:pPr>
        <w:pStyle w:val="Body"/>
        <w:ind w:left="2880"/>
        <w:rPr>
          <w:rStyle w:val="yiv547242724yui372311370827402027214"/>
          <w:rFonts w:eastAsia="SimSun" w:cs="Times New Roman"/>
          <w:sz w:val="22"/>
          <w:szCs w:val="22"/>
          <w:lang w:val="zh-TW" w:eastAsia="zh-TW"/>
        </w:rPr>
      </w:pPr>
      <w:r w:rsidRPr="00744099">
        <w:rPr>
          <w:rStyle w:val="yiv547242724yui372311370827402027214"/>
          <w:rFonts w:eastAsia="SimSun" w:cs="Times New Roman"/>
          <w:sz w:val="22"/>
          <w:szCs w:val="22"/>
          <w:lang w:val="zh-TW" w:eastAsia="zh-TW"/>
        </w:rPr>
        <w:t>王盛节</w:t>
      </w:r>
      <w:r w:rsidR="00034EA2">
        <w:rPr>
          <w:rStyle w:val="yiv547242724yui372311370827402027214"/>
          <w:rFonts w:eastAsia="SimSun" w:cs="Times New Roman"/>
          <w:sz w:val="22"/>
          <w:szCs w:val="22"/>
          <w:lang w:val="zh-TW" w:eastAsia="zh-TW"/>
        </w:rPr>
        <w:t xml:space="preserve"> (Jessie</w:t>
      </w:r>
      <w:r w:rsidRPr="00744099">
        <w:rPr>
          <w:rStyle w:val="yiv547242724yui372311370827402027214"/>
          <w:rFonts w:eastAsia="SimSun" w:cs="Times New Roman"/>
          <w:sz w:val="22"/>
          <w:szCs w:val="22"/>
          <w:lang w:val="zh-TW" w:eastAsia="zh-TW"/>
        </w:rPr>
        <w:t xml:space="preserve"> Wang)</w:t>
      </w:r>
    </w:p>
    <w:p w:rsidR="00413B11" w:rsidRDefault="00413B11" w:rsidP="00C3396B">
      <w:pPr>
        <w:pStyle w:val="Body"/>
        <w:ind w:left="2880"/>
        <w:rPr>
          <w:rStyle w:val="yiv547242724yui372311370827402027214"/>
          <w:rFonts w:eastAsia="SimSun" w:cs="Times New Roman"/>
          <w:sz w:val="22"/>
          <w:szCs w:val="22"/>
        </w:rPr>
      </w:pPr>
      <w:r>
        <w:rPr>
          <w:rStyle w:val="yiv547242724yui372311370827402027214"/>
          <w:rFonts w:eastAsia="SimSun" w:cs="Times New Roman" w:hint="eastAsia"/>
          <w:sz w:val="22"/>
          <w:szCs w:val="22"/>
          <w:lang w:val="zh-TW"/>
        </w:rPr>
        <w:t>周翔</w:t>
      </w:r>
      <w:r>
        <w:rPr>
          <w:rStyle w:val="yiv547242724yui372311370827402027214"/>
          <w:rFonts w:eastAsia="SimSun" w:cs="Times New Roman"/>
          <w:sz w:val="22"/>
          <w:szCs w:val="22"/>
        </w:rPr>
        <w:t xml:space="preserve"> (Sean Xiang Zhou)</w:t>
      </w:r>
    </w:p>
    <w:p w:rsidR="00413B11" w:rsidRPr="00413B11" w:rsidRDefault="00413B11" w:rsidP="00C3396B">
      <w:pPr>
        <w:pStyle w:val="Body"/>
        <w:ind w:left="2880"/>
        <w:rPr>
          <w:rStyle w:val="yiv547242724yui372311370827402027214"/>
          <w:rFonts w:eastAsia="SimSun" w:cs="Times New Roman"/>
          <w:sz w:val="22"/>
          <w:szCs w:val="22"/>
          <w:lang w:eastAsia="zh-TW"/>
        </w:rPr>
      </w:pPr>
      <w:r>
        <w:rPr>
          <w:rStyle w:val="yiv547242724yui372311370827402027214"/>
          <w:rFonts w:eastAsia="SimSun" w:cs="Times New Roman" w:hint="eastAsia"/>
          <w:sz w:val="22"/>
          <w:szCs w:val="22"/>
        </w:rPr>
        <w:t>杜红梅</w:t>
      </w:r>
      <w:r>
        <w:rPr>
          <w:rStyle w:val="yiv547242724yui372311370827402027214"/>
          <w:rFonts w:eastAsia="SimSun" w:cs="Times New Roman"/>
          <w:sz w:val="22"/>
          <w:szCs w:val="22"/>
        </w:rPr>
        <w:t xml:space="preserve"> (</w:t>
      </w:r>
      <w:proofErr w:type="spellStart"/>
      <w:r>
        <w:rPr>
          <w:rStyle w:val="yiv547242724yui372311370827402027214"/>
          <w:rFonts w:eastAsia="SimSun" w:cs="Times New Roman"/>
          <w:sz w:val="22"/>
          <w:szCs w:val="22"/>
        </w:rPr>
        <w:t>Hongmei</w:t>
      </w:r>
      <w:proofErr w:type="spellEnd"/>
      <w:r>
        <w:rPr>
          <w:rStyle w:val="yiv547242724yui372311370827402027214"/>
          <w:rFonts w:eastAsia="SimSun" w:cs="Times New Roman"/>
          <w:sz w:val="22"/>
          <w:szCs w:val="22"/>
        </w:rPr>
        <w:t xml:space="preserve"> Du)</w:t>
      </w:r>
    </w:p>
    <w:p w:rsidR="009E255C" w:rsidRDefault="009E255C" w:rsidP="00C3396B">
      <w:pPr>
        <w:pStyle w:val="Body"/>
        <w:ind w:left="2880"/>
        <w:rPr>
          <w:rStyle w:val="yiv547242724yui372311370827402027214"/>
          <w:rFonts w:eastAsia="SimSun" w:cs="Times New Roman"/>
          <w:sz w:val="22"/>
          <w:szCs w:val="22"/>
          <w:lang w:val="zh-TW" w:eastAsia="zh-TW"/>
        </w:rPr>
      </w:pPr>
    </w:p>
    <w:p w:rsidR="009E255C" w:rsidRDefault="009E255C" w:rsidP="00C3396B">
      <w:pPr>
        <w:pStyle w:val="Body"/>
        <w:ind w:left="2880"/>
        <w:rPr>
          <w:rStyle w:val="yiv547242724yui372311370827402027214"/>
          <w:rFonts w:eastAsia="SimSun" w:cs="Times New Roman"/>
          <w:sz w:val="22"/>
          <w:szCs w:val="22"/>
          <w:lang w:val="zh-TW" w:eastAsia="zh-TW"/>
        </w:rPr>
      </w:pPr>
      <w:r>
        <w:rPr>
          <w:rStyle w:val="yiv547242724yui372311370827402027214"/>
          <w:rFonts w:eastAsia="SimSun" w:cs="Times New Roman"/>
          <w:sz w:val="22"/>
          <w:szCs w:val="22"/>
          <w:lang w:val="zh-TW" w:eastAsia="zh-TW"/>
        </w:rPr>
        <w:t>School Administrative Member</w:t>
      </w:r>
    </w:p>
    <w:p w:rsidR="009E255C" w:rsidRDefault="009E255C" w:rsidP="00C3396B">
      <w:pPr>
        <w:pStyle w:val="Body"/>
        <w:ind w:left="2880"/>
        <w:rPr>
          <w:rStyle w:val="yiv547242724yui372311370827402027214"/>
          <w:rFonts w:eastAsia="SimSun" w:cs="Times New Roman"/>
          <w:sz w:val="22"/>
          <w:szCs w:val="22"/>
          <w:lang w:val="zh-TW" w:eastAsia="zh-TW"/>
        </w:rPr>
      </w:pPr>
      <w:r w:rsidRPr="009E255C">
        <w:rPr>
          <w:rStyle w:val="yiv547242724yui372311370827402027214"/>
          <w:rFonts w:eastAsia="SimSun" w:cs="Times New Roman" w:hint="eastAsia"/>
          <w:sz w:val="22"/>
          <w:szCs w:val="22"/>
          <w:lang w:val="zh-TW" w:eastAsia="zh-TW"/>
        </w:rPr>
        <w:t>廖世平</w:t>
      </w:r>
      <w:r w:rsidRPr="009E255C">
        <w:rPr>
          <w:rStyle w:val="yiv547242724yui372311370827402027214"/>
          <w:rFonts w:eastAsia="SimSun" w:cs="Times New Roman" w:hint="eastAsia"/>
          <w:sz w:val="22"/>
          <w:szCs w:val="22"/>
          <w:lang w:val="zh-TW" w:eastAsia="zh-TW"/>
        </w:rPr>
        <w:t xml:space="preserve"> (Shiping Liao)</w:t>
      </w:r>
      <w:r>
        <w:rPr>
          <w:rStyle w:val="yiv547242724yui372311370827402027214"/>
          <w:rFonts w:eastAsia="SimSun" w:cs="Times New Roman"/>
          <w:sz w:val="22"/>
          <w:szCs w:val="22"/>
          <w:lang w:val="zh-TW" w:eastAsia="zh-TW"/>
        </w:rPr>
        <w:t>, Principal</w:t>
      </w:r>
    </w:p>
    <w:p w:rsidR="00413B11" w:rsidRDefault="00413B11" w:rsidP="00C3396B">
      <w:pPr>
        <w:pStyle w:val="Body"/>
        <w:ind w:left="2880"/>
        <w:rPr>
          <w:rStyle w:val="yiv547242724yui372311370827402027214"/>
          <w:rFonts w:eastAsia="SimSun" w:cs="Times New Roman"/>
          <w:sz w:val="22"/>
          <w:szCs w:val="22"/>
        </w:rPr>
      </w:pPr>
      <w:r>
        <w:rPr>
          <w:rStyle w:val="yiv547242724yui372311370827402027214"/>
          <w:rFonts w:eastAsia="SimSun" w:cs="Times New Roman" w:hint="eastAsia"/>
          <w:sz w:val="22"/>
          <w:szCs w:val="22"/>
          <w:lang w:val="zh-TW"/>
        </w:rPr>
        <w:t>马璐</w:t>
      </w:r>
      <w:r>
        <w:rPr>
          <w:rStyle w:val="yiv547242724yui372311370827402027214"/>
          <w:rFonts w:eastAsia="SimSun" w:cs="Times New Roman"/>
          <w:sz w:val="22"/>
          <w:szCs w:val="22"/>
        </w:rPr>
        <w:t xml:space="preserve"> (Lu Ma), Vice Principal</w:t>
      </w:r>
    </w:p>
    <w:p w:rsidR="00413B11" w:rsidRDefault="00413B11" w:rsidP="00C3396B">
      <w:pPr>
        <w:pStyle w:val="Body"/>
        <w:ind w:left="2880"/>
        <w:rPr>
          <w:rStyle w:val="yiv547242724yui372311370827402027214"/>
          <w:rFonts w:eastAsia="SimSun" w:cs="Times New Roman"/>
          <w:sz w:val="22"/>
          <w:szCs w:val="22"/>
        </w:rPr>
      </w:pPr>
      <w:r>
        <w:rPr>
          <w:rStyle w:val="yiv547242724yui372311370827402027214"/>
          <w:rFonts w:eastAsia="SimSun" w:cs="Times New Roman" w:hint="eastAsia"/>
          <w:sz w:val="22"/>
          <w:szCs w:val="22"/>
        </w:rPr>
        <w:t>薛梅</w:t>
      </w:r>
      <w:r>
        <w:rPr>
          <w:rStyle w:val="yiv547242724yui372311370827402027214"/>
          <w:rFonts w:eastAsia="SimSun" w:cs="Times New Roman"/>
          <w:sz w:val="22"/>
          <w:szCs w:val="22"/>
        </w:rPr>
        <w:t xml:space="preserve"> (Mei </w:t>
      </w:r>
      <w:proofErr w:type="spellStart"/>
      <w:r>
        <w:rPr>
          <w:rStyle w:val="yiv547242724yui372311370827402027214"/>
          <w:rFonts w:eastAsia="SimSun" w:cs="Times New Roman"/>
          <w:sz w:val="22"/>
          <w:szCs w:val="22"/>
        </w:rPr>
        <w:t>Xue</w:t>
      </w:r>
      <w:proofErr w:type="spellEnd"/>
      <w:r>
        <w:rPr>
          <w:rStyle w:val="yiv547242724yui372311370827402027214"/>
          <w:rFonts w:eastAsia="SimSun" w:cs="Times New Roman"/>
          <w:sz w:val="22"/>
          <w:szCs w:val="22"/>
        </w:rPr>
        <w:t>), Administrative Director</w:t>
      </w:r>
    </w:p>
    <w:p w:rsidR="00413B11" w:rsidRDefault="00413B11" w:rsidP="00C3396B">
      <w:pPr>
        <w:pStyle w:val="Body"/>
        <w:ind w:left="2880"/>
        <w:rPr>
          <w:rStyle w:val="yiv547242724yui372311370827402027214"/>
          <w:rFonts w:eastAsia="SimSun" w:cs="Times New Roman"/>
          <w:sz w:val="22"/>
          <w:szCs w:val="22"/>
        </w:rPr>
      </w:pPr>
      <w:r>
        <w:rPr>
          <w:rStyle w:val="yiv547242724yui372311370827402027214"/>
          <w:rFonts w:eastAsia="SimSun" w:cs="Times New Roman" w:hint="eastAsia"/>
          <w:sz w:val="22"/>
          <w:szCs w:val="22"/>
        </w:rPr>
        <w:t>孙长慧</w:t>
      </w:r>
      <w:r>
        <w:rPr>
          <w:rStyle w:val="yiv547242724yui372311370827402027214"/>
          <w:rFonts w:eastAsia="SimSun" w:cs="Times New Roman"/>
          <w:sz w:val="22"/>
          <w:szCs w:val="22"/>
        </w:rPr>
        <w:t xml:space="preserve"> (</w:t>
      </w:r>
      <w:proofErr w:type="spellStart"/>
      <w:r>
        <w:rPr>
          <w:rStyle w:val="yiv547242724yui372311370827402027214"/>
          <w:rFonts w:eastAsia="SimSun" w:cs="Times New Roman"/>
          <w:sz w:val="22"/>
          <w:szCs w:val="22"/>
        </w:rPr>
        <w:t>Changhui</w:t>
      </w:r>
      <w:proofErr w:type="spellEnd"/>
      <w:r>
        <w:rPr>
          <w:rStyle w:val="yiv547242724yui372311370827402027214"/>
          <w:rFonts w:eastAsia="SimSun" w:cs="Times New Roman"/>
          <w:sz w:val="22"/>
          <w:szCs w:val="22"/>
        </w:rPr>
        <w:t xml:space="preserve"> Sun), Curricular Director</w:t>
      </w:r>
    </w:p>
    <w:p w:rsidR="00413B11" w:rsidRPr="00413B11" w:rsidRDefault="00413B11" w:rsidP="00C3396B">
      <w:pPr>
        <w:pStyle w:val="Body"/>
        <w:ind w:left="2880"/>
        <w:rPr>
          <w:rStyle w:val="yiv547242724yui372311370827402027214"/>
          <w:rFonts w:eastAsia="SimSun" w:cs="Times New Roman"/>
          <w:sz w:val="22"/>
          <w:szCs w:val="22"/>
        </w:rPr>
      </w:pPr>
      <w:r>
        <w:rPr>
          <w:rStyle w:val="yiv547242724yui372311370827402027214"/>
          <w:rFonts w:eastAsia="SimSun" w:cs="Times New Roman" w:hint="eastAsia"/>
          <w:sz w:val="22"/>
          <w:szCs w:val="22"/>
        </w:rPr>
        <w:t>杭静</w:t>
      </w:r>
      <w:r>
        <w:rPr>
          <w:rStyle w:val="yiv547242724yui372311370827402027214"/>
          <w:rFonts w:eastAsia="SimSun" w:cs="Times New Roman"/>
          <w:sz w:val="22"/>
          <w:szCs w:val="22"/>
        </w:rPr>
        <w:t xml:space="preserve"> (Jing Hang), Registration Manager</w:t>
      </w:r>
    </w:p>
    <w:p w:rsidR="00C3396B" w:rsidRDefault="00C3396B" w:rsidP="009E255C">
      <w:pPr>
        <w:pStyle w:val="Body"/>
        <w:spacing w:line="240" w:lineRule="exact"/>
        <w:rPr>
          <w:sz w:val="17"/>
          <w:szCs w:val="17"/>
        </w:rPr>
      </w:pPr>
    </w:p>
    <w:p w:rsidR="00681C41" w:rsidRPr="00002515" w:rsidRDefault="00681C41">
      <w:pPr>
        <w:pStyle w:val="Body"/>
        <w:ind w:left="2880" w:hanging="2880"/>
        <w:rPr>
          <w:rStyle w:val="yiv547242724yui372311370827402027214"/>
          <w:rFonts w:cs="Times New Roman"/>
          <w:u w:val="single"/>
        </w:rPr>
      </w:pPr>
    </w:p>
    <w:tbl>
      <w:tblPr>
        <w:tblW w:w="9275"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7"/>
        <w:gridCol w:w="4408"/>
        <w:gridCol w:w="1530"/>
        <w:gridCol w:w="1440"/>
      </w:tblGrid>
      <w:tr w:rsidR="001459B4" w:rsidRPr="0024177E" w:rsidTr="001459B4">
        <w:trPr>
          <w:trHeight w:val="900"/>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59B4" w:rsidRPr="0024177E" w:rsidRDefault="001459B4">
            <w:pPr>
              <w:pStyle w:val="Body"/>
              <w:spacing w:before="120"/>
              <w:rPr>
                <w:rFonts w:cs="Times New Roman"/>
                <w:u w:val="single"/>
              </w:rPr>
            </w:pPr>
            <w:r>
              <w:rPr>
                <w:rStyle w:val="yiv547242724yui372311370827402027214"/>
                <w:rFonts w:cs="Times New Roman"/>
                <w:u w:val="single"/>
              </w:rPr>
              <w:t xml:space="preserve"> Topic</w:t>
            </w:r>
          </w:p>
        </w:tc>
        <w:tc>
          <w:tcPr>
            <w:tcW w:w="4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59B4" w:rsidRPr="0024177E" w:rsidRDefault="001459B4">
            <w:pPr>
              <w:pStyle w:val="Body"/>
              <w:spacing w:before="120"/>
              <w:rPr>
                <w:rFonts w:cs="Times New Roman"/>
                <w:u w:val="single"/>
              </w:rPr>
            </w:pPr>
            <w:r>
              <w:rPr>
                <w:rStyle w:val="yiv547242724yui372311370827402027214"/>
                <w:rFonts w:cs="Times New Roman"/>
                <w:u w:val="single"/>
              </w:rPr>
              <w:t>Discussion/</w:t>
            </w:r>
            <w:r w:rsidRPr="0024177E">
              <w:rPr>
                <w:rStyle w:val="yiv547242724yui372311370827402027214"/>
                <w:rFonts w:cs="Times New Roman"/>
                <w:u w:val="single"/>
              </w:rPr>
              <w:t>Action/Decision</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59B4" w:rsidRPr="0024177E" w:rsidRDefault="001459B4">
            <w:pPr>
              <w:pStyle w:val="Body"/>
              <w:spacing w:before="120"/>
              <w:rPr>
                <w:rFonts w:cs="Times New Roman"/>
                <w:u w:val="single"/>
              </w:rPr>
            </w:pPr>
            <w:r w:rsidRPr="0024177E">
              <w:rPr>
                <w:rStyle w:val="yiv547242724yui372311370827402027214"/>
                <w:rFonts w:cs="Times New Roman"/>
                <w:u w:val="single"/>
              </w:rPr>
              <w:t>Responsible Person(s)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59B4" w:rsidRPr="0024177E" w:rsidRDefault="001459B4">
            <w:pPr>
              <w:pStyle w:val="Body"/>
              <w:spacing w:before="120"/>
              <w:rPr>
                <w:rFonts w:cs="Times New Roman"/>
                <w:u w:val="single"/>
              </w:rPr>
            </w:pPr>
            <w:r w:rsidRPr="0024177E">
              <w:rPr>
                <w:rStyle w:val="yiv547242724yui372311370827402027214"/>
                <w:rFonts w:cs="Times New Roman"/>
                <w:u w:val="single"/>
              </w:rPr>
              <w:t>Due Date</w:t>
            </w:r>
          </w:p>
        </w:tc>
      </w:tr>
      <w:tr w:rsidR="001459B4" w:rsidRPr="0024177E" w:rsidTr="001459B4">
        <w:trPr>
          <w:trHeight w:val="1440"/>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59B4" w:rsidRPr="0024177E" w:rsidRDefault="00A9310F" w:rsidP="007E318E">
            <w:pPr>
              <w:pStyle w:val="Body"/>
              <w:spacing w:before="120"/>
              <w:rPr>
                <w:rFonts w:cs="Times New Roman"/>
                <w:u w:val="single"/>
              </w:rPr>
            </w:pPr>
            <w:r>
              <w:rPr>
                <w:rStyle w:val="yiv547242724yui372311370827402027214"/>
                <w:rFonts w:cs="Times New Roman"/>
                <w:u w:val="single"/>
              </w:rPr>
              <w:t>Curriculum and tuition for 2018-2019 school year</w:t>
            </w:r>
            <w:r w:rsidR="001459B4" w:rsidRPr="00ED01E3">
              <w:rPr>
                <w:rStyle w:val="yiv547242724yui372311370827402027214"/>
                <w:rFonts w:cs="Times New Roman" w:hint="eastAsia"/>
                <w:u w:val="single"/>
              </w:rPr>
              <w:t>.</w:t>
            </w:r>
          </w:p>
        </w:tc>
        <w:tc>
          <w:tcPr>
            <w:tcW w:w="4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310F" w:rsidRDefault="00A9310F" w:rsidP="00A9310F">
            <w:pPr>
              <w:pStyle w:val="ListParagraph"/>
              <w:numPr>
                <w:ilvl w:val="0"/>
                <w:numId w:val="1"/>
              </w:numPr>
              <w:spacing w:before="120"/>
              <w:rPr>
                <w:rFonts w:ascii="Times New Roman" w:hAnsi="Times New Roman" w:cs="Times New Roman"/>
                <w:sz w:val="24"/>
                <w:szCs w:val="24"/>
                <w:u w:val="single"/>
              </w:rPr>
            </w:pPr>
            <w:r>
              <w:rPr>
                <w:rFonts w:ascii="Times New Roman" w:hAnsi="Times New Roman" w:cs="Times New Roman"/>
                <w:sz w:val="24"/>
                <w:szCs w:val="24"/>
                <w:u w:val="single"/>
              </w:rPr>
              <w:t>The overall curriculum (both Chinese and culture classes) will basically remain unchanged for next year.</w:t>
            </w:r>
          </w:p>
          <w:p w:rsidR="001459B4" w:rsidRDefault="00A9310F" w:rsidP="00A9310F">
            <w:pPr>
              <w:pStyle w:val="ListParagraph"/>
              <w:numPr>
                <w:ilvl w:val="0"/>
                <w:numId w:val="1"/>
              </w:numPr>
              <w:spacing w:before="120"/>
              <w:rPr>
                <w:rStyle w:val="yiv547242724yui372311370827402027214"/>
                <w:rFonts w:ascii="Times New Roman" w:hAnsi="Times New Roman" w:cs="Times New Roman"/>
                <w:sz w:val="24"/>
                <w:szCs w:val="24"/>
                <w:u w:val="single"/>
              </w:rPr>
            </w:pPr>
            <w:r w:rsidRPr="00A9310F">
              <w:rPr>
                <w:rStyle w:val="yiv547242724yui372311370827402027214"/>
                <w:rFonts w:ascii="Times New Roman" w:hAnsi="Times New Roman" w:cs="Times New Roman"/>
                <w:sz w:val="24"/>
                <w:szCs w:val="24"/>
                <w:u w:val="single"/>
              </w:rPr>
              <w:t xml:space="preserve">Based on the current budget status and the projected </w:t>
            </w:r>
            <w:r>
              <w:rPr>
                <w:rStyle w:val="yiv547242724yui372311370827402027214"/>
                <w:rFonts w:ascii="Times New Roman" w:hAnsi="Times New Roman" w:cs="Times New Roman"/>
                <w:sz w:val="24"/>
                <w:szCs w:val="24"/>
                <w:u w:val="single"/>
              </w:rPr>
              <w:t>future registration rate,</w:t>
            </w:r>
            <w:r w:rsidRPr="00A9310F">
              <w:rPr>
                <w:rStyle w:val="yiv547242724yui372311370827402027214"/>
                <w:rFonts w:ascii="Times New Roman" w:hAnsi="Times New Roman" w:cs="Times New Roman"/>
                <w:sz w:val="24"/>
                <w:szCs w:val="24"/>
                <w:u w:val="single"/>
              </w:rPr>
              <w:t xml:space="preserve"> </w:t>
            </w:r>
            <w:r w:rsidRPr="00A9310F">
              <w:rPr>
                <w:rStyle w:val="yiv547242724yui372311370827402027214"/>
                <w:rFonts w:ascii="Times New Roman" w:hAnsi="Times New Roman" w:cs="Times New Roman"/>
                <w:sz w:val="24"/>
                <w:szCs w:val="24"/>
                <w:u w:val="single"/>
              </w:rPr>
              <w:lastRenderedPageBreak/>
              <w:t>following tuitions are agreed for 2018-2019:</w:t>
            </w:r>
          </w:p>
          <w:p w:rsidR="00A9310F" w:rsidRDefault="00A9310F" w:rsidP="00A9310F">
            <w:pPr>
              <w:pStyle w:val="ListParagraph"/>
              <w:numPr>
                <w:ilvl w:val="1"/>
                <w:numId w:val="1"/>
              </w:numPr>
              <w:spacing w:before="120"/>
              <w:rPr>
                <w:rStyle w:val="yiv547242724yui372311370827402027214"/>
                <w:rFonts w:ascii="Times New Roman" w:hAnsi="Times New Roman" w:cs="Times New Roman"/>
                <w:sz w:val="24"/>
                <w:szCs w:val="24"/>
                <w:u w:val="single"/>
              </w:rPr>
            </w:pPr>
            <w:r>
              <w:rPr>
                <w:rStyle w:val="yiv547242724yui372311370827402027214"/>
                <w:rFonts w:ascii="Times New Roman" w:hAnsi="Times New Roman" w:cs="Times New Roman"/>
                <w:sz w:val="24"/>
                <w:szCs w:val="24"/>
                <w:u w:val="single"/>
              </w:rPr>
              <w:t>Chinese class $400</w:t>
            </w:r>
          </w:p>
          <w:p w:rsidR="00A9310F" w:rsidRDefault="00A9310F" w:rsidP="00A9310F">
            <w:pPr>
              <w:pStyle w:val="ListParagraph"/>
              <w:numPr>
                <w:ilvl w:val="1"/>
                <w:numId w:val="1"/>
              </w:numPr>
              <w:spacing w:before="120"/>
              <w:rPr>
                <w:rStyle w:val="yiv547242724yui372311370827402027214"/>
                <w:rFonts w:ascii="Times New Roman" w:hAnsi="Times New Roman" w:cs="Times New Roman"/>
                <w:sz w:val="24"/>
                <w:szCs w:val="24"/>
                <w:u w:val="single"/>
              </w:rPr>
            </w:pPr>
            <w:r>
              <w:rPr>
                <w:rStyle w:val="yiv547242724yui372311370827402027214"/>
                <w:rFonts w:ascii="Times New Roman" w:hAnsi="Times New Roman" w:cs="Times New Roman"/>
                <w:sz w:val="24"/>
                <w:szCs w:val="24"/>
                <w:u w:val="single"/>
              </w:rPr>
              <w:t>Culture class $180</w:t>
            </w:r>
          </w:p>
          <w:p w:rsidR="00A9310F" w:rsidRDefault="00A9310F" w:rsidP="00A9310F">
            <w:pPr>
              <w:pStyle w:val="ListParagraph"/>
              <w:numPr>
                <w:ilvl w:val="1"/>
                <w:numId w:val="1"/>
              </w:numPr>
              <w:spacing w:before="120"/>
              <w:rPr>
                <w:rStyle w:val="yiv547242724yui372311370827402027214"/>
                <w:rFonts w:ascii="Times New Roman" w:hAnsi="Times New Roman" w:cs="Times New Roman"/>
                <w:sz w:val="24"/>
                <w:szCs w:val="24"/>
                <w:u w:val="single"/>
              </w:rPr>
            </w:pPr>
            <w:r>
              <w:rPr>
                <w:rStyle w:val="yiv547242724yui372311370827402027214"/>
                <w:rFonts w:ascii="Times New Roman" w:hAnsi="Times New Roman" w:cs="Times New Roman"/>
                <w:sz w:val="24"/>
                <w:szCs w:val="24"/>
                <w:u w:val="single"/>
              </w:rPr>
              <w:t>Graduation class $400</w:t>
            </w:r>
          </w:p>
          <w:p w:rsidR="00A9310F" w:rsidRDefault="00A9310F" w:rsidP="00A9310F">
            <w:pPr>
              <w:pStyle w:val="ListParagraph"/>
              <w:numPr>
                <w:ilvl w:val="1"/>
                <w:numId w:val="1"/>
              </w:numPr>
              <w:spacing w:before="120"/>
              <w:rPr>
                <w:rStyle w:val="yiv547242724yui372311370827402027214"/>
                <w:rFonts w:ascii="Times New Roman" w:hAnsi="Times New Roman" w:cs="Times New Roman"/>
                <w:sz w:val="24"/>
                <w:szCs w:val="24"/>
                <w:u w:val="single"/>
              </w:rPr>
            </w:pPr>
            <w:r>
              <w:rPr>
                <w:rStyle w:val="yiv547242724yui372311370827402027214"/>
                <w:rFonts w:ascii="Times New Roman" w:hAnsi="Times New Roman" w:cs="Times New Roman"/>
                <w:sz w:val="24"/>
                <w:szCs w:val="24"/>
                <w:u w:val="single"/>
              </w:rPr>
              <w:t>AP class $500</w:t>
            </w:r>
          </w:p>
          <w:p w:rsidR="00A9310F" w:rsidRDefault="00A9310F" w:rsidP="00A9310F">
            <w:pPr>
              <w:pStyle w:val="ListParagraph"/>
              <w:numPr>
                <w:ilvl w:val="1"/>
                <w:numId w:val="1"/>
              </w:numPr>
              <w:spacing w:before="120"/>
              <w:rPr>
                <w:rStyle w:val="yiv547242724yui372311370827402027214"/>
                <w:rFonts w:ascii="Times New Roman" w:hAnsi="Times New Roman" w:cs="Times New Roman"/>
                <w:sz w:val="24"/>
                <w:szCs w:val="24"/>
                <w:u w:val="single"/>
              </w:rPr>
            </w:pPr>
            <w:r>
              <w:rPr>
                <w:rStyle w:val="yiv547242724yui372311370827402027214"/>
                <w:rFonts w:ascii="Times New Roman" w:hAnsi="Times New Roman" w:cs="Times New Roman"/>
                <w:sz w:val="24"/>
                <w:szCs w:val="24"/>
                <w:u w:val="single"/>
              </w:rPr>
              <w:t>Oil painting class $500</w:t>
            </w:r>
          </w:p>
          <w:p w:rsidR="00A9310F" w:rsidRDefault="00A9310F" w:rsidP="00A9310F">
            <w:pPr>
              <w:pStyle w:val="ListParagraph"/>
              <w:numPr>
                <w:ilvl w:val="1"/>
                <w:numId w:val="1"/>
              </w:numPr>
              <w:spacing w:before="120"/>
              <w:rPr>
                <w:rStyle w:val="yiv547242724yui372311370827402027214"/>
                <w:rFonts w:ascii="Times New Roman" w:hAnsi="Times New Roman" w:cs="Times New Roman"/>
                <w:sz w:val="24"/>
                <w:szCs w:val="24"/>
                <w:u w:val="single"/>
              </w:rPr>
            </w:pPr>
            <w:r>
              <w:rPr>
                <w:rStyle w:val="yiv547242724yui372311370827402027214"/>
                <w:rFonts w:ascii="Times New Roman" w:hAnsi="Times New Roman" w:cs="Times New Roman"/>
                <w:sz w:val="24"/>
                <w:szCs w:val="24"/>
                <w:u w:val="single"/>
              </w:rPr>
              <w:t xml:space="preserve">“Liu Dong Yu </w:t>
            </w:r>
            <w:proofErr w:type="spellStart"/>
            <w:r>
              <w:rPr>
                <w:rStyle w:val="yiv547242724yui372311370827402027214"/>
                <w:rFonts w:ascii="Times New Roman" w:hAnsi="Times New Roman" w:cs="Times New Roman"/>
                <w:sz w:val="24"/>
                <w:szCs w:val="24"/>
                <w:u w:val="single"/>
              </w:rPr>
              <w:t>Jia</w:t>
            </w:r>
            <w:proofErr w:type="spellEnd"/>
            <w:r>
              <w:rPr>
                <w:rStyle w:val="yiv547242724yui372311370827402027214"/>
                <w:rFonts w:ascii="Times New Roman" w:hAnsi="Times New Roman" w:cs="Times New Roman"/>
                <w:sz w:val="24"/>
                <w:szCs w:val="24"/>
                <w:u w:val="single"/>
              </w:rPr>
              <w:t>” $300</w:t>
            </w:r>
          </w:p>
          <w:p w:rsidR="00A9310F" w:rsidRPr="00A9310F" w:rsidRDefault="00A9310F" w:rsidP="00A9310F">
            <w:pPr>
              <w:pStyle w:val="ListParagraph"/>
              <w:numPr>
                <w:ilvl w:val="1"/>
                <w:numId w:val="1"/>
              </w:numPr>
              <w:spacing w:before="120"/>
              <w:rPr>
                <w:rStyle w:val="yiv547242724yui372311370827402027214"/>
                <w:rFonts w:ascii="Times New Roman" w:hAnsi="Times New Roman" w:cs="Times New Roman"/>
                <w:sz w:val="24"/>
                <w:szCs w:val="24"/>
                <w:u w:val="single"/>
              </w:rPr>
            </w:pPr>
            <w:r>
              <w:rPr>
                <w:rStyle w:val="yiv547242724yui372311370827402027214"/>
                <w:rFonts w:ascii="Times New Roman" w:hAnsi="Times New Roman" w:cs="Times New Roman"/>
                <w:sz w:val="24"/>
                <w:szCs w:val="24"/>
                <w:u w:val="single"/>
              </w:rPr>
              <w:t>“</w:t>
            </w:r>
            <w:proofErr w:type="spellStart"/>
            <w:r>
              <w:rPr>
                <w:rStyle w:val="yiv547242724yui372311370827402027214"/>
                <w:rFonts w:ascii="Times New Roman" w:hAnsi="Times New Roman" w:cs="Times New Roman"/>
                <w:sz w:val="24"/>
                <w:szCs w:val="24"/>
                <w:u w:val="single"/>
              </w:rPr>
              <w:t>Xie</w:t>
            </w:r>
            <w:proofErr w:type="spellEnd"/>
            <w:r>
              <w:rPr>
                <w:rStyle w:val="yiv547242724yui372311370827402027214"/>
                <w:rFonts w:ascii="Times New Roman" w:hAnsi="Times New Roman" w:cs="Times New Roman"/>
                <w:sz w:val="24"/>
                <w:szCs w:val="24"/>
                <w:u w:val="single"/>
              </w:rPr>
              <w:t xml:space="preserve"> Yi San </w:t>
            </w:r>
            <w:proofErr w:type="spellStart"/>
            <w:r>
              <w:rPr>
                <w:rStyle w:val="yiv547242724yui372311370827402027214"/>
                <w:rFonts w:ascii="Times New Roman" w:hAnsi="Times New Roman" w:cs="Times New Roman"/>
                <w:sz w:val="24"/>
                <w:szCs w:val="24"/>
                <w:u w:val="single"/>
              </w:rPr>
              <w:t>Shui</w:t>
            </w:r>
            <w:proofErr w:type="spellEnd"/>
            <w:r>
              <w:rPr>
                <w:rStyle w:val="yiv547242724yui372311370827402027214"/>
                <w:rFonts w:ascii="Times New Roman" w:hAnsi="Times New Roman" w:cs="Times New Roman"/>
                <w:sz w:val="24"/>
                <w:szCs w:val="24"/>
                <w:u w:val="single"/>
              </w:rPr>
              <w:t>” $360</w:t>
            </w:r>
          </w:p>
          <w:p w:rsidR="001459B4" w:rsidRDefault="00A9310F" w:rsidP="00A9310F">
            <w:pPr>
              <w:pStyle w:val="ListParagraph"/>
              <w:numPr>
                <w:ilvl w:val="0"/>
                <w:numId w:val="1"/>
              </w:numPr>
              <w:spacing w:before="120"/>
              <w:rPr>
                <w:rFonts w:ascii="Times New Roman" w:hAnsi="Times New Roman" w:cs="Times New Roman"/>
                <w:sz w:val="24"/>
                <w:szCs w:val="24"/>
                <w:u w:val="single"/>
              </w:rPr>
            </w:pPr>
            <w:r>
              <w:rPr>
                <w:rFonts w:ascii="Times New Roman" w:hAnsi="Times New Roman" w:cs="Times New Roman"/>
                <w:sz w:val="24"/>
                <w:szCs w:val="24"/>
                <w:u w:val="single"/>
              </w:rPr>
              <w:t>The registration fee and family member fee will be applied to all registrants</w:t>
            </w:r>
            <w:r w:rsidR="001459B4">
              <w:rPr>
                <w:rFonts w:ascii="Times New Roman" w:hAnsi="Times New Roman" w:cs="Times New Roman"/>
                <w:sz w:val="24"/>
                <w:szCs w:val="24"/>
                <w:u w:val="single"/>
              </w:rPr>
              <w:t>.</w:t>
            </w:r>
          </w:p>
          <w:p w:rsidR="00A9310F" w:rsidRPr="00A9310F" w:rsidRDefault="00A9310F" w:rsidP="00A9310F">
            <w:pPr>
              <w:pStyle w:val="ListParagraph"/>
              <w:numPr>
                <w:ilvl w:val="0"/>
                <w:numId w:val="1"/>
              </w:numPr>
              <w:spacing w:before="120"/>
              <w:rPr>
                <w:rFonts w:ascii="Times New Roman" w:hAnsi="Times New Roman" w:cs="Times New Roman"/>
                <w:sz w:val="24"/>
                <w:szCs w:val="24"/>
                <w:u w:val="single"/>
              </w:rPr>
            </w:pPr>
            <w:r>
              <w:rPr>
                <w:rFonts w:ascii="Times New Roman" w:hAnsi="Times New Roman" w:cs="Times New Roman"/>
                <w:sz w:val="24"/>
                <w:szCs w:val="24"/>
                <w:u w:val="single"/>
              </w:rPr>
              <w:t>The school administrative staff shall oversee the actual attendees, especially for the culture classes.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59B4" w:rsidRPr="0024177E" w:rsidRDefault="001459B4">
            <w:pPr>
              <w:pStyle w:val="Body"/>
              <w:spacing w:before="120"/>
              <w:rPr>
                <w:rStyle w:val="yiv547242724yui372311370827402027214"/>
                <w:rFonts w:cs="Times New Roman"/>
                <w:u w:val="single"/>
              </w:rPr>
            </w:pPr>
            <w:r>
              <w:rPr>
                <w:rStyle w:val="yiv547242724yui372311370827402027214"/>
                <w:rFonts w:cs="Times New Roman"/>
                <w:u w:val="single"/>
              </w:rPr>
              <w:lastRenderedPageBreak/>
              <w:t>All</w:t>
            </w:r>
          </w:p>
          <w:p w:rsidR="001459B4" w:rsidRPr="0024177E" w:rsidRDefault="001459B4">
            <w:pPr>
              <w:pStyle w:val="Body"/>
              <w:rPr>
                <w:rFonts w:cs="Times New Roman"/>
                <w:u w:val="single"/>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59B4" w:rsidRPr="0024177E" w:rsidRDefault="001459B4">
            <w:pPr>
              <w:pStyle w:val="Body"/>
              <w:spacing w:before="120"/>
              <w:rPr>
                <w:rStyle w:val="yiv547242724yui372311370827402027214"/>
                <w:rFonts w:cs="Times New Roman"/>
                <w:u w:val="single"/>
              </w:rPr>
            </w:pPr>
            <w:r>
              <w:rPr>
                <w:rStyle w:val="yiv547242724yui372311370827402027214"/>
                <w:rFonts w:cs="Times New Roman"/>
                <w:u w:val="single"/>
              </w:rPr>
              <w:t>N/A</w:t>
            </w:r>
          </w:p>
          <w:p w:rsidR="001459B4" w:rsidRPr="0024177E" w:rsidRDefault="001459B4">
            <w:pPr>
              <w:pStyle w:val="Body"/>
              <w:rPr>
                <w:rFonts w:cs="Times New Roman"/>
                <w:u w:val="single"/>
              </w:rPr>
            </w:pPr>
          </w:p>
        </w:tc>
      </w:tr>
      <w:tr w:rsidR="001459B4" w:rsidRPr="0024177E" w:rsidTr="001459B4">
        <w:trPr>
          <w:trHeight w:val="1710"/>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59B4" w:rsidRPr="0024177E" w:rsidRDefault="00A44BF2">
            <w:pPr>
              <w:pStyle w:val="Body"/>
              <w:spacing w:before="120"/>
              <w:rPr>
                <w:rFonts w:cs="Times New Roman"/>
                <w:u w:val="single"/>
              </w:rPr>
            </w:pPr>
            <w:r>
              <w:rPr>
                <w:rStyle w:val="yiv547242724yui372311370827402027214"/>
                <w:rFonts w:cs="Times New Roman"/>
                <w:u w:val="single"/>
              </w:rPr>
              <w:t>Election of Office</w:t>
            </w:r>
            <w:r w:rsidR="002102AD">
              <w:rPr>
                <w:rStyle w:val="yiv547242724yui372311370827402027214"/>
                <w:rFonts w:cs="Times New Roman"/>
                <w:u w:val="single"/>
              </w:rPr>
              <w:t xml:space="preserve"> for 2018-2019 school year</w:t>
            </w:r>
            <w:r w:rsidR="001459B4" w:rsidRPr="00ED01E3">
              <w:rPr>
                <w:rStyle w:val="yiv547242724yui372311370827402027214"/>
                <w:rFonts w:cs="Times New Roman" w:hint="eastAsia"/>
                <w:u w:val="single"/>
              </w:rPr>
              <w:t>.</w:t>
            </w:r>
          </w:p>
        </w:tc>
        <w:tc>
          <w:tcPr>
            <w:tcW w:w="4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59B4" w:rsidRPr="002102AD" w:rsidRDefault="002102AD" w:rsidP="002102AD">
            <w:pPr>
              <w:pStyle w:val="ListParagraph"/>
              <w:numPr>
                <w:ilvl w:val="0"/>
                <w:numId w:val="2"/>
              </w:numPr>
              <w:spacing w:before="120"/>
              <w:rPr>
                <w:rStyle w:val="yiv547242724yui372311370827402027214"/>
                <w:rFonts w:ascii="Times New Roman" w:hAnsi="Times New Roman" w:cs="Times New Roman"/>
                <w:sz w:val="24"/>
                <w:szCs w:val="24"/>
                <w:u w:val="single"/>
              </w:rPr>
            </w:pPr>
            <w:r>
              <w:rPr>
                <w:rStyle w:val="yiv547242724yui372311370827402027214"/>
                <w:rFonts w:ascii="Times New Roman" w:hAnsi="Times New Roman" w:cs="Times New Roman"/>
                <w:sz w:val="24"/>
                <w:szCs w:val="24"/>
                <w:u w:val="single"/>
              </w:rPr>
              <w:t>Following officers are elected by the BD for 2018-2019 school year</w:t>
            </w:r>
            <w:r w:rsidR="001459B4" w:rsidRPr="002102AD">
              <w:rPr>
                <w:rStyle w:val="yiv547242724yui372311370827402027214"/>
                <w:rFonts w:ascii="Times New Roman" w:hAnsi="Times New Roman" w:cs="Times New Roman"/>
                <w:sz w:val="24"/>
                <w:szCs w:val="24"/>
                <w:u w:val="single"/>
              </w:rPr>
              <w:t>:</w:t>
            </w:r>
          </w:p>
          <w:p w:rsidR="001459B4" w:rsidRPr="00762EB4" w:rsidRDefault="002102AD" w:rsidP="009C24A8">
            <w:pPr>
              <w:pStyle w:val="ListParagraph"/>
              <w:numPr>
                <w:ilvl w:val="1"/>
                <w:numId w:val="2"/>
              </w:numPr>
              <w:spacing w:before="120"/>
              <w:rPr>
                <w:rStyle w:val="yiv547242724yui372311370827402027214"/>
                <w:rFonts w:ascii="Times New Roman" w:hAnsi="Times New Roman" w:cs="Times New Roman"/>
                <w:i/>
                <w:sz w:val="24"/>
                <w:szCs w:val="24"/>
                <w:u w:val="single"/>
              </w:rPr>
            </w:pPr>
            <w:r w:rsidRPr="00762EB4">
              <w:rPr>
                <w:rStyle w:val="yiv547242724yui372311370827402027214"/>
                <w:rFonts w:ascii="Times New Roman" w:hAnsi="Times New Roman" w:cs="Times New Roman"/>
                <w:i/>
                <w:sz w:val="24"/>
                <w:szCs w:val="24"/>
                <w:u w:val="single"/>
              </w:rPr>
              <w:t xml:space="preserve">President – </w:t>
            </w:r>
            <w:proofErr w:type="spellStart"/>
            <w:r w:rsidRPr="00762EB4">
              <w:rPr>
                <w:rStyle w:val="yiv547242724yui372311370827402027214"/>
                <w:rFonts w:ascii="Times New Roman" w:hAnsi="Times New Roman" w:cs="Times New Roman"/>
                <w:i/>
                <w:sz w:val="24"/>
                <w:szCs w:val="24"/>
                <w:u w:val="single"/>
              </w:rPr>
              <w:t>Jianrui</w:t>
            </w:r>
            <w:proofErr w:type="spellEnd"/>
            <w:r w:rsidRPr="00762EB4">
              <w:rPr>
                <w:rStyle w:val="yiv547242724yui372311370827402027214"/>
                <w:rFonts w:ascii="Times New Roman" w:hAnsi="Times New Roman" w:cs="Times New Roman"/>
                <w:i/>
                <w:sz w:val="24"/>
                <w:szCs w:val="24"/>
                <w:u w:val="single"/>
              </w:rPr>
              <w:t xml:space="preserve"> Wang</w:t>
            </w:r>
          </w:p>
          <w:p w:rsidR="002102AD" w:rsidRPr="00762EB4" w:rsidRDefault="002102AD" w:rsidP="009C24A8">
            <w:pPr>
              <w:pStyle w:val="ListParagraph"/>
              <w:numPr>
                <w:ilvl w:val="1"/>
                <w:numId w:val="2"/>
              </w:numPr>
              <w:spacing w:before="120"/>
              <w:rPr>
                <w:rStyle w:val="yiv547242724yui372311370827402027214"/>
                <w:rFonts w:ascii="Times New Roman" w:hAnsi="Times New Roman" w:cs="Times New Roman"/>
                <w:i/>
                <w:sz w:val="24"/>
                <w:szCs w:val="24"/>
                <w:u w:val="single"/>
              </w:rPr>
            </w:pPr>
            <w:r w:rsidRPr="00762EB4">
              <w:rPr>
                <w:rStyle w:val="yiv547242724yui372311370827402027214"/>
                <w:rFonts w:ascii="Times New Roman" w:hAnsi="Times New Roman" w:cs="Times New Roman"/>
                <w:i/>
                <w:sz w:val="24"/>
                <w:szCs w:val="24"/>
                <w:u w:val="single"/>
              </w:rPr>
              <w:t>Secretary – Xiaohui Mei</w:t>
            </w:r>
          </w:p>
          <w:p w:rsidR="001459B4" w:rsidRPr="002102AD" w:rsidRDefault="002102AD" w:rsidP="001459B4">
            <w:pPr>
              <w:pStyle w:val="ListParagraph"/>
              <w:numPr>
                <w:ilvl w:val="1"/>
                <w:numId w:val="2"/>
              </w:numPr>
              <w:spacing w:before="120"/>
              <w:rPr>
                <w:rStyle w:val="yiv547242724yui372311370827402027214"/>
                <w:rFonts w:ascii="Times New Roman" w:hAnsi="Times New Roman" w:cs="Times New Roman"/>
                <w:sz w:val="24"/>
                <w:szCs w:val="24"/>
                <w:u w:val="single"/>
              </w:rPr>
            </w:pPr>
            <w:r w:rsidRPr="00762EB4">
              <w:rPr>
                <w:rStyle w:val="yiv547242724yui372311370827402027214"/>
                <w:rFonts w:ascii="Times New Roman" w:hAnsi="Times New Roman" w:cs="Times New Roman"/>
                <w:i/>
                <w:sz w:val="24"/>
                <w:szCs w:val="24"/>
                <w:u w:val="single"/>
              </w:rPr>
              <w:t xml:space="preserve">Treasurer – </w:t>
            </w:r>
            <w:proofErr w:type="spellStart"/>
            <w:r w:rsidRPr="00762EB4">
              <w:rPr>
                <w:rStyle w:val="yiv547242724yui372311370827402027214"/>
                <w:rFonts w:ascii="Times New Roman" w:hAnsi="Times New Roman" w:cs="Times New Roman"/>
                <w:i/>
                <w:sz w:val="24"/>
                <w:szCs w:val="24"/>
                <w:u w:val="single"/>
              </w:rPr>
              <w:t>Chaofang</w:t>
            </w:r>
            <w:proofErr w:type="spellEnd"/>
            <w:r w:rsidRPr="00762EB4">
              <w:rPr>
                <w:rStyle w:val="yiv547242724yui372311370827402027214"/>
                <w:rFonts w:ascii="Times New Roman" w:hAnsi="Times New Roman" w:cs="Times New Roman"/>
                <w:i/>
                <w:sz w:val="24"/>
                <w:szCs w:val="24"/>
                <w:u w:val="single"/>
              </w:rPr>
              <w:t xml:space="preserve"> Wang</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59B4" w:rsidRPr="0024177E" w:rsidRDefault="001459B4">
            <w:pPr>
              <w:pStyle w:val="Body"/>
              <w:spacing w:before="120"/>
              <w:rPr>
                <w:rStyle w:val="yiv547242724yui372311370827402027214"/>
                <w:rFonts w:cs="Times New Roman"/>
                <w:u w:val="single"/>
              </w:rPr>
            </w:pPr>
            <w:r>
              <w:rPr>
                <w:rStyle w:val="yiv547242724yui372311370827402027214"/>
                <w:rFonts w:cs="Times New Roman"/>
                <w:u w:val="single"/>
              </w:rPr>
              <w:t>All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59B4" w:rsidRPr="0024177E" w:rsidRDefault="001459B4" w:rsidP="00A84069">
            <w:pPr>
              <w:pStyle w:val="Body"/>
              <w:spacing w:before="120"/>
              <w:rPr>
                <w:rFonts w:cs="Times New Roman"/>
                <w:u w:val="single"/>
              </w:rPr>
            </w:pPr>
            <w:r>
              <w:rPr>
                <w:rFonts w:cs="Times New Roman"/>
                <w:u w:val="single"/>
              </w:rPr>
              <w:t>N/A</w:t>
            </w:r>
          </w:p>
        </w:tc>
      </w:tr>
      <w:tr w:rsidR="001459B4" w:rsidRPr="0024177E" w:rsidTr="001459B4">
        <w:trPr>
          <w:trHeight w:val="1710"/>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59B4" w:rsidRPr="0024177E" w:rsidRDefault="00174376">
            <w:pPr>
              <w:pStyle w:val="Body"/>
              <w:spacing w:before="120"/>
              <w:rPr>
                <w:rFonts w:cs="Times New Roman"/>
                <w:u w:val="single"/>
              </w:rPr>
            </w:pPr>
            <w:r>
              <w:rPr>
                <w:rFonts w:cs="Times New Roman"/>
                <w:u w:val="single"/>
              </w:rPr>
              <w:t>Internal Audit R</w:t>
            </w:r>
            <w:r w:rsidR="00762EB4">
              <w:rPr>
                <w:rFonts w:cs="Times New Roman"/>
                <w:u w:val="single"/>
              </w:rPr>
              <w:t>eport</w:t>
            </w:r>
          </w:p>
        </w:tc>
        <w:tc>
          <w:tcPr>
            <w:tcW w:w="4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4376" w:rsidRDefault="00174376" w:rsidP="007541F8">
            <w:pPr>
              <w:pStyle w:val="ListParagraph"/>
              <w:numPr>
                <w:ilvl w:val="0"/>
                <w:numId w:val="14"/>
              </w:numPr>
              <w:spacing w:before="120"/>
              <w:rPr>
                <w:rStyle w:val="yiv547242724yui372311370827402027214"/>
                <w:rFonts w:ascii="Times New Roman" w:hAnsi="Times New Roman" w:cs="Times New Roman"/>
                <w:sz w:val="24"/>
                <w:szCs w:val="24"/>
                <w:u w:val="single"/>
              </w:rPr>
            </w:pPr>
            <w:r>
              <w:rPr>
                <w:rStyle w:val="yiv547242724yui372311370827402027214"/>
                <w:rFonts w:ascii="Times New Roman" w:hAnsi="Times New Roman" w:cs="Times New Roman"/>
                <w:sz w:val="24"/>
                <w:szCs w:val="24"/>
                <w:u w:val="single"/>
              </w:rPr>
              <w:t>Internal Audit Report for the fiscal year from July 1, 2016 to June 30, 2017 is shared with all BD members</w:t>
            </w:r>
            <w:r w:rsidR="001459B4">
              <w:rPr>
                <w:rStyle w:val="yiv547242724yui372311370827402027214"/>
                <w:rFonts w:ascii="Times New Roman" w:hAnsi="Times New Roman" w:cs="Times New Roman"/>
                <w:sz w:val="24"/>
                <w:szCs w:val="24"/>
                <w:u w:val="single"/>
              </w:rPr>
              <w:t>.</w:t>
            </w:r>
          </w:p>
          <w:p w:rsidR="001459B4" w:rsidRDefault="00174376" w:rsidP="00174376">
            <w:pPr>
              <w:pStyle w:val="ListParagraph"/>
              <w:numPr>
                <w:ilvl w:val="0"/>
                <w:numId w:val="14"/>
              </w:numPr>
              <w:spacing w:before="120"/>
              <w:rPr>
                <w:rStyle w:val="yiv547242724yui372311370827402027214"/>
                <w:rFonts w:ascii="Times New Roman" w:hAnsi="Times New Roman" w:cs="Times New Roman"/>
                <w:sz w:val="24"/>
                <w:szCs w:val="24"/>
                <w:u w:val="single"/>
              </w:rPr>
            </w:pPr>
            <w:r>
              <w:rPr>
                <w:rStyle w:val="yiv547242724yui372311370827402027214"/>
                <w:rFonts w:ascii="Times New Roman" w:hAnsi="Times New Roman" w:cs="Times New Roman"/>
                <w:sz w:val="24"/>
                <w:szCs w:val="24"/>
                <w:u w:val="single"/>
              </w:rPr>
              <w:t xml:space="preserve">Based on the </w:t>
            </w:r>
            <w:proofErr w:type="spellStart"/>
            <w:r>
              <w:rPr>
                <w:rStyle w:val="yiv547242724yui372311370827402027214"/>
                <w:rFonts w:ascii="Times New Roman" w:hAnsi="Times New Roman" w:cs="Times New Roman"/>
                <w:sz w:val="24"/>
                <w:szCs w:val="24"/>
                <w:u w:val="single"/>
              </w:rPr>
              <w:t>testwork</w:t>
            </w:r>
            <w:proofErr w:type="spellEnd"/>
            <w:r>
              <w:rPr>
                <w:rStyle w:val="yiv547242724yui372311370827402027214"/>
                <w:rFonts w:ascii="Times New Roman" w:hAnsi="Times New Roman" w:cs="Times New Roman"/>
                <w:sz w:val="24"/>
                <w:szCs w:val="24"/>
                <w:u w:val="single"/>
              </w:rPr>
              <w:t xml:space="preserve"> performed, the Statements of Assets and Liabilities, Statements of Operations and Statement of Change in Net Assets fairly reflected the School’s financial position and operating results in all material aspects.</w:t>
            </w:r>
          </w:p>
          <w:p w:rsidR="00174376" w:rsidRDefault="00174376" w:rsidP="00174376">
            <w:pPr>
              <w:pStyle w:val="ListParagraph"/>
              <w:numPr>
                <w:ilvl w:val="0"/>
                <w:numId w:val="14"/>
              </w:numPr>
              <w:spacing w:before="120"/>
              <w:rPr>
                <w:rStyle w:val="yiv547242724yui372311370827402027214"/>
                <w:rFonts w:ascii="Times New Roman" w:hAnsi="Times New Roman" w:cs="Times New Roman"/>
                <w:sz w:val="24"/>
                <w:szCs w:val="24"/>
                <w:u w:val="single"/>
              </w:rPr>
            </w:pPr>
            <w:r>
              <w:rPr>
                <w:rStyle w:val="yiv547242724yui372311370827402027214"/>
                <w:rFonts w:ascii="Times New Roman" w:hAnsi="Times New Roman" w:cs="Times New Roman"/>
                <w:sz w:val="24"/>
                <w:szCs w:val="24"/>
                <w:u w:val="single"/>
              </w:rPr>
              <w:t>Meanwhile a few deficiencies were also identified upon the audit, e.g.,</w:t>
            </w:r>
          </w:p>
          <w:p w:rsidR="00174376" w:rsidRDefault="00174376" w:rsidP="00174376">
            <w:pPr>
              <w:pStyle w:val="ListParagraph"/>
              <w:numPr>
                <w:ilvl w:val="1"/>
                <w:numId w:val="14"/>
              </w:numPr>
              <w:spacing w:before="120"/>
              <w:rPr>
                <w:rStyle w:val="yiv547242724yui372311370827402027214"/>
                <w:rFonts w:ascii="Times New Roman" w:hAnsi="Times New Roman" w:cs="Times New Roman"/>
                <w:sz w:val="24"/>
                <w:szCs w:val="24"/>
                <w:u w:val="single"/>
              </w:rPr>
            </w:pPr>
            <w:r>
              <w:rPr>
                <w:rStyle w:val="yiv547242724yui372311370827402027214"/>
                <w:rFonts w:ascii="Times New Roman" w:hAnsi="Times New Roman" w:cs="Times New Roman"/>
                <w:sz w:val="24"/>
                <w:szCs w:val="24"/>
                <w:u w:val="single"/>
              </w:rPr>
              <w:lastRenderedPageBreak/>
              <w:t>Certain expense reimbursement requests were approved and signed by authorized person several months after the submission dates.</w:t>
            </w:r>
          </w:p>
          <w:p w:rsidR="00174376" w:rsidRDefault="00174376" w:rsidP="00174376">
            <w:pPr>
              <w:pStyle w:val="ListParagraph"/>
              <w:numPr>
                <w:ilvl w:val="1"/>
                <w:numId w:val="14"/>
              </w:numPr>
              <w:spacing w:before="120"/>
              <w:rPr>
                <w:rStyle w:val="yiv547242724yui372311370827402027214"/>
                <w:rFonts w:ascii="Times New Roman" w:hAnsi="Times New Roman" w:cs="Times New Roman"/>
                <w:sz w:val="24"/>
                <w:szCs w:val="24"/>
                <w:u w:val="single"/>
              </w:rPr>
            </w:pPr>
            <w:r>
              <w:rPr>
                <w:rStyle w:val="yiv547242724yui372311370827402027214"/>
                <w:rFonts w:ascii="Times New Roman" w:hAnsi="Times New Roman" w:cs="Times New Roman"/>
                <w:sz w:val="24"/>
                <w:szCs w:val="24"/>
                <w:u w:val="single"/>
              </w:rPr>
              <w:t xml:space="preserve">The school distributed significant amounts of gift cards with total amount of approximately $7,500.  </w:t>
            </w:r>
            <w:r w:rsidR="007278A1" w:rsidRPr="007278A1">
              <w:rPr>
                <w:rStyle w:val="yiv547242724yui372311370827402027214"/>
                <w:rFonts w:ascii="Times New Roman" w:hAnsi="Times New Roman" w:cs="Times New Roman"/>
                <w:sz w:val="24"/>
                <w:szCs w:val="24"/>
                <w:u w:val="single"/>
              </w:rPr>
              <w:t>The auditor reviewed the expense reimbursement request forms and attached receipts.  However, no other evidence, such as a list of recipients and recipients’ signatures, is available. Upon request, the auditor obtained the list of recipients (without their signatures) from an admin staff. However, that list was not clear enough to be audit evidence. It is recommended for the School to retain a list of recipients and their signatures verifying receipt of the gift cards going forward for any significant amount of gift card award.</w:t>
            </w:r>
            <w:r w:rsidR="007278A1">
              <w:rPr>
                <w:rStyle w:val="yiv547242724yui372311370827402027214"/>
                <w:rFonts w:ascii="Times New Roman" w:hAnsi="Times New Roman" w:cs="Times New Roman"/>
                <w:sz w:val="24"/>
                <w:szCs w:val="24"/>
                <w:u w:val="single"/>
              </w:rPr>
              <w:t xml:space="preserve"> </w:t>
            </w:r>
            <w:r w:rsidR="007278A1" w:rsidRPr="007278A1">
              <w:rPr>
                <w:rStyle w:val="yiv547242724yui372311370827402027214"/>
                <w:rFonts w:ascii="Times New Roman" w:hAnsi="Times New Roman" w:cs="Times New Roman"/>
                <w:i/>
                <w:sz w:val="24"/>
                <w:szCs w:val="24"/>
                <w:u w:val="single"/>
              </w:rPr>
              <w:t xml:space="preserve">(Note: A list of recipients’ signatures was provided by Lu Ma during the meeting.  The issue concerning the gift cards will be settled after </w:t>
            </w:r>
            <w:bookmarkStart w:id="0" w:name="_GoBack"/>
            <w:bookmarkEnd w:id="0"/>
            <w:r w:rsidR="007278A1" w:rsidRPr="007278A1">
              <w:rPr>
                <w:rStyle w:val="yiv547242724yui372311370827402027214"/>
                <w:rFonts w:ascii="Times New Roman" w:hAnsi="Times New Roman" w:cs="Times New Roman"/>
                <w:i/>
                <w:sz w:val="24"/>
                <w:szCs w:val="24"/>
                <w:u w:val="single"/>
              </w:rPr>
              <w:t xml:space="preserve">the signatures have been verified by </w:t>
            </w:r>
            <w:proofErr w:type="spellStart"/>
            <w:r w:rsidR="007278A1" w:rsidRPr="007278A1">
              <w:rPr>
                <w:rStyle w:val="yiv547242724yui372311370827402027214"/>
                <w:rFonts w:ascii="Times New Roman" w:hAnsi="Times New Roman" w:cs="Times New Roman"/>
                <w:i/>
                <w:sz w:val="24"/>
                <w:szCs w:val="24"/>
                <w:u w:val="single"/>
              </w:rPr>
              <w:t>Chaofang</w:t>
            </w:r>
            <w:proofErr w:type="spellEnd"/>
            <w:r w:rsidR="007278A1" w:rsidRPr="007278A1">
              <w:rPr>
                <w:rStyle w:val="yiv547242724yui372311370827402027214"/>
                <w:rFonts w:ascii="Times New Roman" w:hAnsi="Times New Roman" w:cs="Times New Roman"/>
                <w:i/>
                <w:sz w:val="24"/>
                <w:szCs w:val="24"/>
                <w:u w:val="single"/>
              </w:rPr>
              <w:t xml:space="preserve"> Wang, Lu Ma and Mei </w:t>
            </w:r>
            <w:proofErr w:type="spellStart"/>
            <w:r w:rsidR="007278A1" w:rsidRPr="007278A1">
              <w:rPr>
                <w:rStyle w:val="yiv547242724yui372311370827402027214"/>
                <w:rFonts w:ascii="Times New Roman" w:hAnsi="Times New Roman" w:cs="Times New Roman"/>
                <w:i/>
                <w:sz w:val="24"/>
                <w:szCs w:val="24"/>
                <w:u w:val="single"/>
              </w:rPr>
              <w:t>Xue</w:t>
            </w:r>
            <w:proofErr w:type="spellEnd"/>
            <w:r w:rsidR="007278A1" w:rsidRPr="007278A1">
              <w:rPr>
                <w:rStyle w:val="yiv547242724yui372311370827402027214"/>
                <w:rFonts w:ascii="Times New Roman" w:hAnsi="Times New Roman" w:cs="Times New Roman"/>
                <w:i/>
                <w:sz w:val="24"/>
                <w:szCs w:val="24"/>
                <w:u w:val="single"/>
              </w:rPr>
              <w:t>.)</w:t>
            </w:r>
          </w:p>
          <w:p w:rsidR="00174376" w:rsidRDefault="00174376" w:rsidP="00174376">
            <w:pPr>
              <w:pStyle w:val="ListParagraph"/>
              <w:numPr>
                <w:ilvl w:val="0"/>
                <w:numId w:val="14"/>
              </w:numPr>
              <w:spacing w:before="120"/>
              <w:rPr>
                <w:rStyle w:val="yiv547242724yui372311370827402027214"/>
                <w:rFonts w:ascii="Times New Roman" w:hAnsi="Times New Roman" w:cs="Times New Roman"/>
                <w:sz w:val="24"/>
                <w:szCs w:val="24"/>
                <w:u w:val="single"/>
              </w:rPr>
            </w:pPr>
            <w:r>
              <w:rPr>
                <w:rStyle w:val="yiv547242724yui372311370827402027214"/>
                <w:rFonts w:ascii="Times New Roman" w:hAnsi="Times New Roman" w:cs="Times New Roman"/>
                <w:sz w:val="24"/>
                <w:szCs w:val="24"/>
                <w:u w:val="single"/>
              </w:rPr>
              <w:t>The current School Administrative Staff are asked by BD to take corresponding corrective actions such as approve/sign reimbursement requests in a timely manner, no longer distribute gift cards, keep record of recipients and their signatures for all transactions.</w:t>
            </w:r>
          </w:p>
          <w:p w:rsidR="00174376" w:rsidRPr="007278A1" w:rsidRDefault="009015C2" w:rsidP="007278A1">
            <w:pPr>
              <w:pStyle w:val="ListParagraph"/>
              <w:numPr>
                <w:ilvl w:val="0"/>
                <w:numId w:val="14"/>
              </w:numPr>
              <w:spacing w:before="120"/>
              <w:rPr>
                <w:rStyle w:val="yiv547242724yui372311370827402027214"/>
                <w:rFonts w:ascii="Times New Roman" w:hAnsi="Times New Roman" w:cs="Times New Roman"/>
                <w:sz w:val="24"/>
                <w:szCs w:val="24"/>
                <w:u w:val="single"/>
              </w:rPr>
            </w:pPr>
            <w:r w:rsidRPr="007278A1">
              <w:rPr>
                <w:rStyle w:val="yiv547242724yui372311370827402027214"/>
                <w:rFonts w:ascii="Times New Roman" w:hAnsi="Times New Roman" w:cs="Times New Roman"/>
                <w:sz w:val="24"/>
                <w:szCs w:val="24"/>
                <w:u w:val="single"/>
              </w:rPr>
              <w:lastRenderedPageBreak/>
              <w:t>The financial status reports for the past six years will be published to all members in due course.</w:t>
            </w:r>
            <w:r w:rsidR="007278A1" w:rsidRPr="007278A1">
              <w:rPr>
                <w:rStyle w:val="yiv547242724yui372311370827402027214"/>
                <w:rFonts w:ascii="Times New Roman" w:hAnsi="Times New Roman" w:cs="Times New Roman"/>
                <w:sz w:val="24"/>
                <w:szCs w:val="24"/>
                <w:u w:val="single"/>
              </w:rPr>
              <w:t xml:space="preserve">  </w:t>
            </w:r>
            <w:r w:rsidR="007278A1">
              <w:rPr>
                <w:rStyle w:val="yiv547242724yui372311370827402027214"/>
                <w:rFonts w:ascii="Times New Roman" w:hAnsi="Times New Roman" w:cs="Times New Roman"/>
                <w:sz w:val="24"/>
                <w:szCs w:val="24"/>
                <w:u w:val="single"/>
              </w:rPr>
              <w:t xml:space="preserve">It was discussed that the financial statement will be released with the previous BD </w:t>
            </w:r>
            <w:r w:rsidR="007278A1" w:rsidRPr="007278A1">
              <w:rPr>
                <w:rStyle w:val="yiv547242724yui372311370827402027214"/>
                <w:rFonts w:ascii="Times New Roman" w:hAnsi="Times New Roman" w:cs="Times New Roman"/>
                <w:sz w:val="24"/>
                <w:szCs w:val="24"/>
                <w:u w:val="single"/>
              </w:rPr>
              <w:t xml:space="preserve">meeting minutes </w:t>
            </w:r>
            <w:r w:rsidR="007278A1">
              <w:rPr>
                <w:rStyle w:val="yiv547242724yui372311370827402027214"/>
                <w:rFonts w:ascii="Times New Roman" w:hAnsi="Times New Roman" w:cs="Times New Roman"/>
                <w:sz w:val="24"/>
                <w:szCs w:val="24"/>
                <w:u w:val="single"/>
              </w:rPr>
              <w:t xml:space="preserve">(dated Sep. 18, 2016) </w:t>
            </w:r>
            <w:r w:rsidR="007278A1" w:rsidRPr="007278A1">
              <w:rPr>
                <w:rStyle w:val="yiv547242724yui372311370827402027214"/>
                <w:rFonts w:ascii="Times New Roman" w:hAnsi="Times New Roman" w:cs="Times New Roman"/>
                <w:sz w:val="24"/>
                <w:szCs w:val="24"/>
                <w:u w:val="single"/>
              </w:rPr>
              <w:t xml:space="preserve">which reflected the decision made by previous board to reduce school financial reserve to the level of between $80,000 and $100,000. </w:t>
            </w:r>
            <w:r w:rsidR="007278A1">
              <w:rPr>
                <w:rStyle w:val="yiv547242724yui372311370827402027214"/>
                <w:rFonts w:ascii="Times New Roman" w:hAnsi="Times New Roman" w:cs="Times New Roman"/>
                <w:sz w:val="24"/>
                <w:szCs w:val="24"/>
                <w:u w:val="single"/>
              </w:rPr>
              <w:t xml:space="preserve"> A note to prevent confusion such as “Non-profit organization is advised to maintain financial reserve between $80,000 and $100,000 to reduce audit risk” was also discussed during the meeting.</w:t>
            </w:r>
          </w:p>
          <w:p w:rsidR="00174376" w:rsidRPr="007856E9" w:rsidRDefault="009015C2" w:rsidP="007856E9">
            <w:pPr>
              <w:pStyle w:val="ListParagraph"/>
              <w:numPr>
                <w:ilvl w:val="0"/>
                <w:numId w:val="14"/>
              </w:numPr>
              <w:spacing w:before="120"/>
              <w:rPr>
                <w:rFonts w:ascii="Times New Roman" w:hAnsi="Times New Roman" w:cs="Times New Roman"/>
                <w:sz w:val="24"/>
                <w:szCs w:val="24"/>
                <w:u w:val="single"/>
              </w:rPr>
            </w:pPr>
            <w:r>
              <w:rPr>
                <w:rStyle w:val="yiv547242724yui372311370827402027214"/>
                <w:rFonts w:ascii="Times New Roman" w:hAnsi="Times New Roman" w:cs="Times New Roman"/>
                <w:sz w:val="24"/>
                <w:szCs w:val="24"/>
                <w:u w:val="single"/>
              </w:rPr>
              <w:t>BD will develop relevant regulations to standardize different processes, e.g., nominations and elections of Board of Directors, execution of school budget, etc.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59B4" w:rsidRPr="0024177E" w:rsidRDefault="001459B4">
            <w:pPr>
              <w:pStyle w:val="Body"/>
              <w:spacing w:before="120"/>
              <w:rPr>
                <w:rFonts w:cs="Times New Roman"/>
                <w:u w:val="single"/>
              </w:rPr>
            </w:pPr>
            <w:r w:rsidRPr="0024177E">
              <w:rPr>
                <w:rStyle w:val="yiv547242724yui372311370827402027214"/>
                <w:rFonts w:cs="Times New Roman"/>
                <w:u w:val="single"/>
              </w:rPr>
              <w:lastRenderedPageBreak/>
              <w:t>All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59B4" w:rsidRPr="0024177E" w:rsidRDefault="001459B4" w:rsidP="00A84069">
            <w:pPr>
              <w:pStyle w:val="Body"/>
              <w:spacing w:before="120"/>
              <w:rPr>
                <w:rFonts w:cs="Times New Roman"/>
                <w:u w:val="single"/>
              </w:rPr>
            </w:pPr>
            <w:r w:rsidRPr="0024177E">
              <w:rPr>
                <w:rFonts w:cs="Times New Roman"/>
                <w:u w:val="single"/>
              </w:rPr>
              <w:t>N/A</w:t>
            </w:r>
          </w:p>
        </w:tc>
      </w:tr>
    </w:tbl>
    <w:p w:rsidR="006762E4" w:rsidRDefault="006762E4" w:rsidP="009A54CF">
      <w:pPr>
        <w:pStyle w:val="Body"/>
      </w:pPr>
    </w:p>
    <w:p w:rsidR="006762E4" w:rsidRPr="00174376" w:rsidRDefault="006762E4" w:rsidP="00174376">
      <w:pPr>
        <w:rPr>
          <w:rFonts w:cs="Arial Unicode MS"/>
          <w:color w:val="000000"/>
          <w:u w:color="000000"/>
          <w:lang w:eastAsia="zh-CN"/>
        </w:rPr>
      </w:pPr>
    </w:p>
    <w:sectPr w:rsidR="006762E4" w:rsidRPr="00174376">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DF7" w:rsidRDefault="005B5DF7">
      <w:r>
        <w:separator/>
      </w:r>
    </w:p>
  </w:endnote>
  <w:endnote w:type="continuationSeparator" w:id="0">
    <w:p w:rsidR="005B5DF7" w:rsidRDefault="005B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C41" w:rsidRDefault="00681C4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DF7" w:rsidRDefault="005B5DF7">
      <w:r>
        <w:separator/>
      </w:r>
    </w:p>
  </w:footnote>
  <w:footnote w:type="continuationSeparator" w:id="0">
    <w:p w:rsidR="005B5DF7" w:rsidRDefault="005B5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C41" w:rsidRDefault="00681C4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B6A77"/>
    <w:multiLevelType w:val="hybridMultilevel"/>
    <w:tmpl w:val="2A64C6F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15:restartNumberingAfterBreak="0">
    <w:nsid w:val="108D289C"/>
    <w:multiLevelType w:val="hybridMultilevel"/>
    <w:tmpl w:val="738C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969"/>
    <w:multiLevelType w:val="hybridMultilevel"/>
    <w:tmpl w:val="FDDA445C"/>
    <w:lvl w:ilvl="0" w:tplc="C926424E">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18ABA0">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30D4E8">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7AFD86">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9E2854">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4C42B0">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D2DDC8">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AEC7E0">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CCAFD0">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F8A22DC"/>
    <w:multiLevelType w:val="hybridMultilevel"/>
    <w:tmpl w:val="E36A0246"/>
    <w:lvl w:ilvl="0" w:tplc="75D844FE">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6841EA">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CAC780">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CAC008">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5CADAA">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EDF48">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44D2CA">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E0CD44">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28B34">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FD31027"/>
    <w:multiLevelType w:val="multilevel"/>
    <w:tmpl w:val="B8704BD4"/>
    <w:lvl w:ilvl="0">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5544FBD"/>
    <w:multiLevelType w:val="multilevel"/>
    <w:tmpl w:val="8884B134"/>
    <w:lvl w:ilvl="0">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69979A7"/>
    <w:multiLevelType w:val="hybridMultilevel"/>
    <w:tmpl w:val="E36A0246"/>
    <w:lvl w:ilvl="0" w:tplc="75D844FE">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6841EA">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CAC780">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CAC008">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5CADAA">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EDF48">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44D2CA">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E0CD44">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28B34">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CEC196E"/>
    <w:multiLevelType w:val="hybridMultilevel"/>
    <w:tmpl w:val="AF249EA4"/>
    <w:lvl w:ilvl="0" w:tplc="7D189B12">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9A5330">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5C69EE">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9A71D0">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447AD4">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3E937A">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B69362">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2EC91E">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20F138">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80724CE"/>
    <w:multiLevelType w:val="hybridMultilevel"/>
    <w:tmpl w:val="E36A0246"/>
    <w:lvl w:ilvl="0" w:tplc="75D844FE">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6841EA">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CAC780">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CAC008">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5CADAA">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EDF48">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44D2CA">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E0CD44">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28B34">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22B3DD3"/>
    <w:multiLevelType w:val="hybridMultilevel"/>
    <w:tmpl w:val="936639D2"/>
    <w:lvl w:ilvl="0" w:tplc="6186D830">
      <w:start w:val="1"/>
      <w:numFmt w:val="decimal"/>
      <w:lvlText w:val="%1."/>
      <w:lvlJc w:val="left"/>
      <w:pPr>
        <w:ind w:left="342" w:hanging="342"/>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8E142C">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261C6A">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4A0AFE">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940BB8">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82E88">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DCBF72">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2EA216">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6CBC68">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6E620F5"/>
    <w:multiLevelType w:val="hybridMultilevel"/>
    <w:tmpl w:val="289C622E"/>
    <w:lvl w:ilvl="0" w:tplc="EA160C66">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188CB6">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049EA2">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68988E">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92B776">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5276D6">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3C3A76">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BC8A4E">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4002EA">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7320B84"/>
    <w:multiLevelType w:val="hybridMultilevel"/>
    <w:tmpl w:val="E36A0246"/>
    <w:lvl w:ilvl="0" w:tplc="75D844FE">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6841EA">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CAC780">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CAC008">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5CADAA">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EDF48">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44D2CA">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E0CD44">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28B34">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F9A316A"/>
    <w:multiLevelType w:val="hybridMultilevel"/>
    <w:tmpl w:val="E36A0246"/>
    <w:lvl w:ilvl="0" w:tplc="75D844FE">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6841EA">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CAC780">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CAC008">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5CADAA">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EDF48">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44D2CA">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E0CD44">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28B34">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05F3426"/>
    <w:multiLevelType w:val="hybridMultilevel"/>
    <w:tmpl w:val="195E705E"/>
    <w:lvl w:ilvl="0" w:tplc="6186D830">
      <w:start w:val="1"/>
      <w:numFmt w:val="decimal"/>
      <w:lvlText w:val="%1."/>
      <w:lvlJc w:val="left"/>
      <w:pPr>
        <w:ind w:left="342" w:hanging="342"/>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08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261C6A">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4A0AFE">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940BB8">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82E88">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DCBF72">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2EA216">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6CBC68">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13"/>
  </w:num>
  <w:num w:numId="3">
    <w:abstractNumId w:val="7"/>
  </w:num>
  <w:num w:numId="4">
    <w:abstractNumId w:val="10"/>
  </w:num>
  <w:num w:numId="5">
    <w:abstractNumId w:val="2"/>
  </w:num>
  <w:num w:numId="6">
    <w:abstractNumId w:val="3"/>
  </w:num>
  <w:num w:numId="7">
    <w:abstractNumId w:val="8"/>
  </w:num>
  <w:num w:numId="8">
    <w:abstractNumId w:val="1"/>
  </w:num>
  <w:num w:numId="9">
    <w:abstractNumId w:val="11"/>
  </w:num>
  <w:num w:numId="10">
    <w:abstractNumId w:val="6"/>
  </w:num>
  <w:num w:numId="11">
    <w:abstractNumId w:val="0"/>
  </w:num>
  <w:num w:numId="12">
    <w:abstractNumId w:val="5"/>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0E"/>
    <w:rsid w:val="00002515"/>
    <w:rsid w:val="00017594"/>
    <w:rsid w:val="00023331"/>
    <w:rsid w:val="00034EA2"/>
    <w:rsid w:val="00041DF4"/>
    <w:rsid w:val="0004516F"/>
    <w:rsid w:val="0004620C"/>
    <w:rsid w:val="00063512"/>
    <w:rsid w:val="00071C23"/>
    <w:rsid w:val="00071DE4"/>
    <w:rsid w:val="00095503"/>
    <w:rsid w:val="000F2CC4"/>
    <w:rsid w:val="001459B4"/>
    <w:rsid w:val="001567B9"/>
    <w:rsid w:val="00174376"/>
    <w:rsid w:val="001E0B96"/>
    <w:rsid w:val="002052C0"/>
    <w:rsid w:val="002102AD"/>
    <w:rsid w:val="00226877"/>
    <w:rsid w:val="0024177E"/>
    <w:rsid w:val="0024626C"/>
    <w:rsid w:val="00253BE2"/>
    <w:rsid w:val="002553F5"/>
    <w:rsid w:val="00295F0B"/>
    <w:rsid w:val="002E511E"/>
    <w:rsid w:val="00310409"/>
    <w:rsid w:val="00311945"/>
    <w:rsid w:val="00336EBB"/>
    <w:rsid w:val="0034517F"/>
    <w:rsid w:val="00372C60"/>
    <w:rsid w:val="003864D5"/>
    <w:rsid w:val="003949AE"/>
    <w:rsid w:val="003D3AA8"/>
    <w:rsid w:val="003D42FF"/>
    <w:rsid w:val="003D789C"/>
    <w:rsid w:val="003E548B"/>
    <w:rsid w:val="003E76B5"/>
    <w:rsid w:val="003F68D6"/>
    <w:rsid w:val="00413B11"/>
    <w:rsid w:val="00436182"/>
    <w:rsid w:val="00444717"/>
    <w:rsid w:val="00444B8B"/>
    <w:rsid w:val="00467FEA"/>
    <w:rsid w:val="004A4547"/>
    <w:rsid w:val="004C53B5"/>
    <w:rsid w:val="004E2543"/>
    <w:rsid w:val="0051566A"/>
    <w:rsid w:val="00527108"/>
    <w:rsid w:val="005408FC"/>
    <w:rsid w:val="0055347D"/>
    <w:rsid w:val="00560618"/>
    <w:rsid w:val="0057121B"/>
    <w:rsid w:val="005B3B2E"/>
    <w:rsid w:val="005B5DF7"/>
    <w:rsid w:val="00651E4B"/>
    <w:rsid w:val="0067612A"/>
    <w:rsid w:val="006762E4"/>
    <w:rsid w:val="00681C41"/>
    <w:rsid w:val="00682C7E"/>
    <w:rsid w:val="00682DDE"/>
    <w:rsid w:val="00696D7A"/>
    <w:rsid w:val="006C6E1D"/>
    <w:rsid w:val="006D42B4"/>
    <w:rsid w:val="0070384B"/>
    <w:rsid w:val="00715AD4"/>
    <w:rsid w:val="00724D36"/>
    <w:rsid w:val="007278A1"/>
    <w:rsid w:val="00735F0E"/>
    <w:rsid w:val="007405C9"/>
    <w:rsid w:val="00740A04"/>
    <w:rsid w:val="00744099"/>
    <w:rsid w:val="007476E4"/>
    <w:rsid w:val="00751A84"/>
    <w:rsid w:val="007541F8"/>
    <w:rsid w:val="00762EB4"/>
    <w:rsid w:val="00770317"/>
    <w:rsid w:val="00774EBE"/>
    <w:rsid w:val="00775742"/>
    <w:rsid w:val="007759AF"/>
    <w:rsid w:val="00784982"/>
    <w:rsid w:val="007856E9"/>
    <w:rsid w:val="007D2627"/>
    <w:rsid w:val="007E318E"/>
    <w:rsid w:val="007F5341"/>
    <w:rsid w:val="00804F4B"/>
    <w:rsid w:val="00815F5E"/>
    <w:rsid w:val="00825D42"/>
    <w:rsid w:val="0084696E"/>
    <w:rsid w:val="00861017"/>
    <w:rsid w:val="008808B4"/>
    <w:rsid w:val="008952A5"/>
    <w:rsid w:val="008C5C43"/>
    <w:rsid w:val="008F550A"/>
    <w:rsid w:val="009015C2"/>
    <w:rsid w:val="00903B40"/>
    <w:rsid w:val="00953726"/>
    <w:rsid w:val="00965B8E"/>
    <w:rsid w:val="009929ED"/>
    <w:rsid w:val="009A54CF"/>
    <w:rsid w:val="009C24A8"/>
    <w:rsid w:val="009E1106"/>
    <w:rsid w:val="009E255C"/>
    <w:rsid w:val="00A10285"/>
    <w:rsid w:val="00A30806"/>
    <w:rsid w:val="00A44BF2"/>
    <w:rsid w:val="00A519CF"/>
    <w:rsid w:val="00A54C86"/>
    <w:rsid w:val="00A55A9A"/>
    <w:rsid w:val="00A62584"/>
    <w:rsid w:val="00A800E6"/>
    <w:rsid w:val="00A84069"/>
    <w:rsid w:val="00A9310F"/>
    <w:rsid w:val="00AA63DA"/>
    <w:rsid w:val="00B0598D"/>
    <w:rsid w:val="00B16E92"/>
    <w:rsid w:val="00B342D7"/>
    <w:rsid w:val="00B435EF"/>
    <w:rsid w:val="00B618E0"/>
    <w:rsid w:val="00B7542C"/>
    <w:rsid w:val="00BA0141"/>
    <w:rsid w:val="00BA1FCE"/>
    <w:rsid w:val="00BA50BF"/>
    <w:rsid w:val="00BB01EE"/>
    <w:rsid w:val="00BB5D5E"/>
    <w:rsid w:val="00BC3C5A"/>
    <w:rsid w:val="00BD798A"/>
    <w:rsid w:val="00BF795E"/>
    <w:rsid w:val="00C03548"/>
    <w:rsid w:val="00C05109"/>
    <w:rsid w:val="00C3396B"/>
    <w:rsid w:val="00C65365"/>
    <w:rsid w:val="00CE4C9A"/>
    <w:rsid w:val="00CF6293"/>
    <w:rsid w:val="00D0351A"/>
    <w:rsid w:val="00D04473"/>
    <w:rsid w:val="00D32F1D"/>
    <w:rsid w:val="00D352DD"/>
    <w:rsid w:val="00D67785"/>
    <w:rsid w:val="00D73CA3"/>
    <w:rsid w:val="00DA770B"/>
    <w:rsid w:val="00DD54BA"/>
    <w:rsid w:val="00DE43AB"/>
    <w:rsid w:val="00E02A28"/>
    <w:rsid w:val="00E1077F"/>
    <w:rsid w:val="00E10CB1"/>
    <w:rsid w:val="00E40A0E"/>
    <w:rsid w:val="00E41ACE"/>
    <w:rsid w:val="00E46D2C"/>
    <w:rsid w:val="00E662B4"/>
    <w:rsid w:val="00E81E3D"/>
    <w:rsid w:val="00EA485F"/>
    <w:rsid w:val="00ED01E3"/>
    <w:rsid w:val="00F0343F"/>
    <w:rsid w:val="00F060F3"/>
    <w:rsid w:val="00F22AD0"/>
    <w:rsid w:val="00F36C8A"/>
    <w:rsid w:val="00F46E97"/>
    <w:rsid w:val="00F664EA"/>
    <w:rsid w:val="00F7279A"/>
    <w:rsid w:val="00F875AD"/>
    <w:rsid w:val="00F92BD3"/>
    <w:rsid w:val="00FA578A"/>
    <w:rsid w:val="00FB1811"/>
    <w:rsid w:val="00FC010A"/>
    <w:rsid w:val="00FC7764"/>
    <w:rsid w:val="00FF266D"/>
    <w:rsid w:val="00FF4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6C3B"/>
  <w15:docId w15:val="{F0BF8D42-C114-9047-9CF9-D53E7180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character" w:customStyle="1" w:styleId="yiv547242724yui372311370827402027214">
    <w:name w:val="yiv547242724yui_3_7_2_31_1370827402027_214"/>
    <w:rPr>
      <w:lang w:val="en-US"/>
    </w:rPr>
  </w:style>
  <w:style w:type="character" w:customStyle="1" w:styleId="Link">
    <w:name w:val="Link"/>
    <w:rPr>
      <w:color w:val="0000FF"/>
      <w:u w:val="single" w:color="0000FF"/>
    </w:rPr>
  </w:style>
  <w:style w:type="character" w:customStyle="1" w:styleId="Hyperlink0">
    <w:name w:val="Hyperlink.0"/>
    <w:basedOn w:val="Link"/>
    <w:rPr>
      <w:color w:val="0000FF"/>
      <w:sz w:val="28"/>
      <w:szCs w:val="28"/>
      <w:u w:val="single" w:color="0000FF"/>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paragraph" w:customStyle="1" w:styleId="BodyA">
    <w:name w:val="Body A"/>
    <w:pPr>
      <w:spacing w:after="160" w:line="256" w:lineRule="auto"/>
    </w:pPr>
    <w:rPr>
      <w:rFonts w:ascii="Calibri" w:eastAsia="Calibri" w:hAnsi="Calibri" w:cs="Calibri"/>
      <w:color w:val="000000"/>
      <w:sz w:val="22"/>
      <w:szCs w:val="22"/>
      <w:u w:color="000000"/>
    </w:rPr>
  </w:style>
  <w:style w:type="character" w:customStyle="1" w:styleId="Hyperlink1">
    <w:name w:val="Hyperlink.1"/>
    <w:basedOn w:val="yiv547242724yui372311370827402027214"/>
    <w:rPr>
      <w:color w:val="0000FF"/>
      <w:u w:val="single" w:color="0000FF"/>
      <w:lang w:val="en-US"/>
    </w:rPr>
  </w:style>
  <w:style w:type="paragraph" w:styleId="Header">
    <w:name w:val="header"/>
    <w:basedOn w:val="Normal"/>
    <w:link w:val="HeaderChar"/>
    <w:rsid w:val="00651E4B"/>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SimSun"/>
      <w:bdr w:val="none" w:sz="0" w:space="0" w:color="auto"/>
      <w:lang w:eastAsia="zh-CN"/>
    </w:rPr>
  </w:style>
  <w:style w:type="character" w:customStyle="1" w:styleId="HeaderChar">
    <w:name w:val="Header Char"/>
    <w:basedOn w:val="DefaultParagraphFont"/>
    <w:link w:val="Header"/>
    <w:rsid w:val="00651E4B"/>
    <w:rPr>
      <w:rFonts w:eastAsia="SimSun"/>
      <w:sz w:val="24"/>
      <w:szCs w:val="24"/>
      <w:bdr w:val="none" w:sz="0" w:space="0" w:color="auto"/>
    </w:rPr>
  </w:style>
  <w:style w:type="character" w:styleId="CommentReference">
    <w:name w:val="annotation reference"/>
    <w:basedOn w:val="DefaultParagraphFont"/>
    <w:uiPriority w:val="99"/>
    <w:semiHidden/>
    <w:unhideWhenUsed/>
    <w:rsid w:val="00F664EA"/>
    <w:rPr>
      <w:sz w:val="16"/>
      <w:szCs w:val="16"/>
    </w:rPr>
  </w:style>
  <w:style w:type="paragraph" w:styleId="CommentText">
    <w:name w:val="annotation text"/>
    <w:basedOn w:val="Normal"/>
    <w:link w:val="CommentTextChar"/>
    <w:uiPriority w:val="99"/>
    <w:semiHidden/>
    <w:unhideWhenUsed/>
    <w:rsid w:val="00F664EA"/>
    <w:rPr>
      <w:sz w:val="20"/>
      <w:szCs w:val="20"/>
    </w:rPr>
  </w:style>
  <w:style w:type="character" w:customStyle="1" w:styleId="CommentTextChar">
    <w:name w:val="Comment Text Char"/>
    <w:basedOn w:val="DefaultParagraphFont"/>
    <w:link w:val="CommentText"/>
    <w:uiPriority w:val="99"/>
    <w:semiHidden/>
    <w:rsid w:val="00F664EA"/>
    <w:rPr>
      <w:lang w:eastAsia="en-US"/>
    </w:rPr>
  </w:style>
  <w:style w:type="paragraph" w:styleId="CommentSubject">
    <w:name w:val="annotation subject"/>
    <w:basedOn w:val="CommentText"/>
    <w:next w:val="CommentText"/>
    <w:link w:val="CommentSubjectChar"/>
    <w:uiPriority w:val="99"/>
    <w:semiHidden/>
    <w:unhideWhenUsed/>
    <w:rsid w:val="00F664EA"/>
    <w:rPr>
      <w:b/>
      <w:bCs/>
    </w:rPr>
  </w:style>
  <w:style w:type="character" w:customStyle="1" w:styleId="CommentSubjectChar">
    <w:name w:val="Comment Subject Char"/>
    <w:basedOn w:val="CommentTextChar"/>
    <w:link w:val="CommentSubject"/>
    <w:uiPriority w:val="99"/>
    <w:semiHidden/>
    <w:rsid w:val="00F664EA"/>
    <w:rPr>
      <w:b/>
      <w:bCs/>
      <w:lang w:eastAsia="en-US"/>
    </w:rPr>
  </w:style>
  <w:style w:type="paragraph" w:styleId="BalloonText">
    <w:name w:val="Balloon Text"/>
    <w:basedOn w:val="Normal"/>
    <w:link w:val="BalloonTextChar"/>
    <w:uiPriority w:val="99"/>
    <w:semiHidden/>
    <w:unhideWhenUsed/>
    <w:rsid w:val="00F664EA"/>
    <w:rPr>
      <w:rFonts w:ascii="Tahoma" w:hAnsi="Tahoma" w:cs="Tahoma"/>
      <w:sz w:val="16"/>
      <w:szCs w:val="16"/>
    </w:rPr>
  </w:style>
  <w:style w:type="character" w:customStyle="1" w:styleId="BalloonTextChar">
    <w:name w:val="Balloon Text Char"/>
    <w:basedOn w:val="DefaultParagraphFont"/>
    <w:link w:val="BalloonText"/>
    <w:uiPriority w:val="99"/>
    <w:semiHidden/>
    <w:rsid w:val="00F664E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216135">
      <w:bodyDiv w:val="1"/>
      <w:marLeft w:val="0"/>
      <w:marRight w:val="0"/>
      <w:marTop w:val="0"/>
      <w:marBottom w:val="0"/>
      <w:divBdr>
        <w:top w:val="none" w:sz="0" w:space="0" w:color="auto"/>
        <w:left w:val="none" w:sz="0" w:space="0" w:color="auto"/>
        <w:bottom w:val="none" w:sz="0" w:space="0" w:color="auto"/>
        <w:right w:val="none" w:sz="0" w:space="0" w:color="auto"/>
      </w:divBdr>
      <w:divsChild>
        <w:div w:id="611740643">
          <w:marLeft w:val="0"/>
          <w:marRight w:val="0"/>
          <w:marTop w:val="0"/>
          <w:marBottom w:val="0"/>
          <w:divBdr>
            <w:top w:val="none" w:sz="0" w:space="0" w:color="auto"/>
            <w:left w:val="none" w:sz="0" w:space="0" w:color="auto"/>
            <w:bottom w:val="none" w:sz="0" w:space="0" w:color="auto"/>
            <w:right w:val="none" w:sz="0" w:space="0" w:color="auto"/>
          </w:divBdr>
        </w:div>
        <w:div w:id="223302289">
          <w:marLeft w:val="0"/>
          <w:marRight w:val="0"/>
          <w:marTop w:val="0"/>
          <w:marBottom w:val="0"/>
          <w:divBdr>
            <w:top w:val="none" w:sz="0" w:space="0" w:color="auto"/>
            <w:left w:val="none" w:sz="0" w:space="0" w:color="auto"/>
            <w:bottom w:val="none" w:sz="0" w:space="0" w:color="auto"/>
            <w:right w:val="none" w:sz="0" w:space="0" w:color="auto"/>
          </w:divBdr>
        </w:div>
        <w:div w:id="758912437">
          <w:marLeft w:val="0"/>
          <w:marRight w:val="0"/>
          <w:marTop w:val="0"/>
          <w:marBottom w:val="0"/>
          <w:divBdr>
            <w:top w:val="none" w:sz="0" w:space="0" w:color="auto"/>
            <w:left w:val="none" w:sz="0" w:space="0" w:color="auto"/>
            <w:bottom w:val="none" w:sz="0" w:space="0" w:color="auto"/>
            <w:right w:val="none" w:sz="0" w:space="0" w:color="auto"/>
          </w:divBdr>
        </w:div>
        <w:div w:id="1625579341">
          <w:marLeft w:val="0"/>
          <w:marRight w:val="0"/>
          <w:marTop w:val="0"/>
          <w:marBottom w:val="0"/>
          <w:divBdr>
            <w:top w:val="none" w:sz="0" w:space="0" w:color="auto"/>
            <w:left w:val="none" w:sz="0" w:space="0" w:color="auto"/>
            <w:bottom w:val="none" w:sz="0" w:space="0" w:color="auto"/>
            <w:right w:val="none" w:sz="0" w:space="0" w:color="auto"/>
          </w:divBdr>
        </w:div>
        <w:div w:id="773476778">
          <w:marLeft w:val="0"/>
          <w:marRight w:val="0"/>
          <w:marTop w:val="0"/>
          <w:marBottom w:val="0"/>
          <w:divBdr>
            <w:top w:val="none" w:sz="0" w:space="0" w:color="auto"/>
            <w:left w:val="none" w:sz="0" w:space="0" w:color="auto"/>
            <w:bottom w:val="none" w:sz="0" w:space="0" w:color="auto"/>
            <w:right w:val="none" w:sz="0" w:space="0" w:color="auto"/>
          </w:divBdr>
        </w:div>
        <w:div w:id="2092046486">
          <w:marLeft w:val="0"/>
          <w:marRight w:val="0"/>
          <w:marTop w:val="0"/>
          <w:marBottom w:val="0"/>
          <w:divBdr>
            <w:top w:val="none" w:sz="0" w:space="0" w:color="auto"/>
            <w:left w:val="none" w:sz="0" w:space="0" w:color="auto"/>
            <w:bottom w:val="none" w:sz="0" w:space="0" w:color="auto"/>
            <w:right w:val="none" w:sz="0" w:space="0" w:color="auto"/>
          </w:divBdr>
        </w:div>
        <w:div w:id="1118913715">
          <w:marLeft w:val="0"/>
          <w:marRight w:val="0"/>
          <w:marTop w:val="0"/>
          <w:marBottom w:val="0"/>
          <w:divBdr>
            <w:top w:val="none" w:sz="0" w:space="0" w:color="auto"/>
            <w:left w:val="none" w:sz="0" w:space="0" w:color="auto"/>
            <w:bottom w:val="none" w:sz="0" w:space="0" w:color="auto"/>
            <w:right w:val="none" w:sz="0" w:space="0" w:color="auto"/>
          </w:divBdr>
        </w:div>
      </w:divsChild>
    </w:div>
    <w:div w:id="1080373069">
      <w:bodyDiv w:val="1"/>
      <w:marLeft w:val="0"/>
      <w:marRight w:val="0"/>
      <w:marTop w:val="0"/>
      <w:marBottom w:val="0"/>
      <w:divBdr>
        <w:top w:val="none" w:sz="0" w:space="0" w:color="auto"/>
        <w:left w:val="none" w:sz="0" w:space="0" w:color="auto"/>
        <w:bottom w:val="none" w:sz="0" w:space="0" w:color="auto"/>
        <w:right w:val="none" w:sz="0" w:space="0" w:color="auto"/>
      </w:divBdr>
    </w:div>
    <w:div w:id="1410076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xb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xiaohuimei/Documents/Mei/Workarea/Personal/Xiaohui%20Mei/HXBG/BD%20meeting%20minutes/HXBG%20Board%20Meeting%20Minutes%2003-11-2018.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HXBG Board Meeting Minutes 03-11-2018.dotx</Template>
  <TotalTime>83</TotalTime>
  <Pages>4</Pages>
  <Words>1953</Words>
  <Characters>2051</Characters>
  <Application>Microsoft Office Word</Application>
  <DocSecurity>0</DocSecurity>
  <Lines>157</Lines>
  <Paragraphs>125</Paragraphs>
  <ScaleCrop>false</ScaleCrop>
  <HeadingPairs>
    <vt:vector size="2" baseType="variant">
      <vt:variant>
        <vt:lpstr>Title</vt:lpstr>
      </vt:variant>
      <vt:variant>
        <vt:i4>1</vt:i4>
      </vt:variant>
    </vt:vector>
  </HeadingPairs>
  <TitlesOfParts>
    <vt:vector size="1" baseType="lpstr">
      <vt:lpstr/>
    </vt:vector>
  </TitlesOfParts>
  <Company>Boehringer Ingelheim</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Xiaohui Mei</dc:creator>
  <cp:lastModifiedBy>Xiaohui Mei</cp:lastModifiedBy>
  <cp:revision>3</cp:revision>
  <dcterms:created xsi:type="dcterms:W3CDTF">2018-05-08T04:45:00Z</dcterms:created>
  <dcterms:modified xsi:type="dcterms:W3CDTF">2018-05-22T03:58:00Z</dcterms:modified>
</cp:coreProperties>
</file>